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C0EA4" w14:textId="18716508" w:rsidR="00354727" w:rsidRDefault="00354727" w:rsidP="00354727">
      <w:pPr>
        <w:tabs>
          <w:tab w:val="right" w:pos="7937"/>
        </w:tabs>
        <w:spacing w:line="320" w:lineRule="exact"/>
        <w:jc w:val="left"/>
        <w:rPr>
          <w:b/>
          <w:smallCaps/>
          <w:color w:val="1A1B33"/>
        </w:rPr>
      </w:pPr>
      <w:r w:rsidRPr="00354727">
        <w:rPr>
          <w:b/>
          <w:smallCaps/>
          <w:noProof/>
          <w:color w:val="1A1B33"/>
        </w:rPr>
        <w:drawing>
          <wp:anchor distT="0" distB="0" distL="114300" distR="114300" simplePos="0" relativeHeight="251658240" behindDoc="0" locked="0" layoutInCell="1" allowOverlap="1" wp14:anchorId="07FC0D78" wp14:editId="73E493D2">
            <wp:simplePos x="0" y="0"/>
            <wp:positionH relativeFrom="column">
              <wp:posOffset>3810000</wp:posOffset>
            </wp:positionH>
            <wp:positionV relativeFrom="paragraph">
              <wp:posOffset>-10160</wp:posOffset>
            </wp:positionV>
            <wp:extent cx="1292562" cy="1242155"/>
            <wp:effectExtent l="0" t="0" r="3175" b="0"/>
            <wp:wrapNone/>
            <wp:docPr id="2" name="LogoUrkunde"/>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2562" cy="1242155"/>
                    </a:xfrm>
                    <a:prstGeom prst="rect">
                      <a:avLst/>
                    </a:prstGeom>
                  </pic:spPr>
                </pic:pic>
              </a:graphicData>
            </a:graphic>
            <wp14:sizeRelH relativeFrom="margin">
              <wp14:pctWidth>0</wp14:pctWidth>
            </wp14:sizeRelH>
            <wp14:sizeRelV relativeFrom="margin">
              <wp14:pctHeight>0</wp14:pctHeight>
            </wp14:sizeRelV>
          </wp:anchor>
        </w:drawing>
      </w:r>
      <w:r>
        <w:rPr>
          <w:b/>
          <w:smallCaps/>
          <w:color w:val="1A1B33"/>
        </w:rPr>
        <w:t xml:space="preserve">Dr. </w:t>
      </w:r>
      <w:r>
        <w:rPr>
          <w:b/>
          <w:smallCaps/>
          <w:color w:val="1A1B33"/>
          <w:spacing w:val="12"/>
        </w:rPr>
        <w:t>Axel Pfeifer</w:t>
      </w:r>
    </w:p>
    <w:p w14:paraId="625A8464" w14:textId="77777777" w:rsidR="00354727" w:rsidRDefault="00354727" w:rsidP="003E1F95">
      <w:pPr>
        <w:spacing w:line="320" w:lineRule="exact"/>
        <w:rPr>
          <w:b/>
          <w:smallCaps/>
          <w:color w:val="1A1B33"/>
        </w:rPr>
      </w:pPr>
      <w:r>
        <w:rPr>
          <w:b/>
          <w:smallCaps/>
          <w:color w:val="1A1B33"/>
        </w:rPr>
        <w:t>Dr. Til Bräutigam</w:t>
      </w:r>
    </w:p>
    <w:p w14:paraId="4595CFDD" w14:textId="77777777" w:rsidR="00354727" w:rsidRDefault="00354727" w:rsidP="003E1F95">
      <w:pPr>
        <w:spacing w:line="320" w:lineRule="exact"/>
        <w:rPr>
          <w:b/>
          <w:smallCaps/>
          <w:color w:val="1A1B33"/>
        </w:rPr>
      </w:pPr>
      <w:r>
        <w:rPr>
          <w:b/>
          <w:smallCaps/>
          <w:color w:val="1A1B33"/>
        </w:rPr>
        <w:t>Dr. Jan C. Wolters</w:t>
      </w:r>
    </w:p>
    <w:p w14:paraId="1F541B77" w14:textId="77777777" w:rsidR="00354727" w:rsidRDefault="00354727" w:rsidP="003E1F95">
      <w:pPr>
        <w:spacing w:line="320" w:lineRule="exact"/>
        <w:rPr>
          <w:b/>
          <w:smallCaps/>
          <w:color w:val="1A1B33"/>
        </w:rPr>
      </w:pPr>
      <w:r>
        <w:rPr>
          <w:b/>
          <w:smallCaps/>
          <w:color w:val="1A1B33"/>
        </w:rPr>
        <w:t>Dr. Johannes Beil</w:t>
      </w:r>
    </w:p>
    <w:p w14:paraId="78AE7753" w14:textId="77777777" w:rsidR="00354727" w:rsidRDefault="00354727" w:rsidP="003E1F95">
      <w:pPr>
        <w:spacing w:line="320" w:lineRule="exact"/>
        <w:rPr>
          <w:b/>
          <w:smallCaps/>
          <w:color w:val="1A1B33"/>
        </w:rPr>
      </w:pPr>
      <w:r>
        <w:rPr>
          <w:b/>
          <w:smallCaps/>
          <w:color w:val="1A1B33"/>
        </w:rPr>
        <w:t>Dr. Thomas Diehn</w:t>
      </w:r>
    </w:p>
    <w:p w14:paraId="582495D9" w14:textId="77777777" w:rsidR="00354727" w:rsidRDefault="00354727" w:rsidP="003E1F95">
      <w:pPr>
        <w:tabs>
          <w:tab w:val="right" w:pos="7937"/>
        </w:tabs>
        <w:spacing w:after="80" w:line="320" w:lineRule="exact"/>
        <w:rPr>
          <w:b/>
          <w:smallCaps/>
          <w:color w:val="1A1B33"/>
        </w:rPr>
      </w:pPr>
      <w:r>
        <w:rPr>
          <w:b/>
          <w:smallCaps/>
          <w:color w:val="1A1B33"/>
        </w:rPr>
        <w:t xml:space="preserve">Dr. </w:t>
      </w:r>
      <w:r>
        <w:rPr>
          <w:b/>
          <w:smallCaps/>
          <w:color w:val="1A1B33"/>
          <w:spacing w:val="12"/>
        </w:rPr>
        <w:t>Simon Koch</w:t>
      </w:r>
    </w:p>
    <w:p w14:paraId="0E9598DA" w14:textId="77777777" w:rsidR="00354727" w:rsidRDefault="00354727" w:rsidP="00D10F26">
      <w:pPr>
        <w:spacing w:line="240" w:lineRule="auto"/>
        <w:ind w:firstLine="357"/>
        <w:rPr>
          <w:b/>
          <w:smallCaps/>
          <w:color w:val="1A1B33"/>
        </w:rPr>
      </w:pPr>
      <w:r>
        <w:rPr>
          <w:b/>
          <w:smallCaps/>
          <w:color w:val="1A1B33"/>
        </w:rPr>
        <w:t>- Notare -</w:t>
      </w:r>
    </w:p>
    <w:p w14:paraId="1C158FB5" w14:textId="77777777" w:rsidR="00354727" w:rsidRDefault="00354727" w:rsidP="00D10F26">
      <w:pPr>
        <w:spacing w:line="240" w:lineRule="auto"/>
        <w:rPr>
          <w:color w:val="1A1B33"/>
          <w:sz w:val="16"/>
        </w:rPr>
      </w:pPr>
    </w:p>
    <w:p w14:paraId="0236C230" w14:textId="77777777" w:rsidR="00354727" w:rsidRDefault="00354727" w:rsidP="00D10F26">
      <w:pPr>
        <w:spacing w:line="240" w:lineRule="auto"/>
        <w:rPr>
          <w:color w:val="1A1B33"/>
          <w:sz w:val="16"/>
        </w:rPr>
      </w:pPr>
      <w:r>
        <w:rPr>
          <w:color w:val="1A1B33"/>
          <w:sz w:val="16"/>
        </w:rPr>
        <w:t>Bergstraße 11 ‧ 20095 Hamburg</w:t>
      </w:r>
    </w:p>
    <w:p w14:paraId="09C45E18" w14:textId="77777777" w:rsidR="00354727" w:rsidRDefault="00354727" w:rsidP="00F54F18">
      <w:pPr>
        <w:tabs>
          <w:tab w:val="left" w:pos="709"/>
        </w:tabs>
        <w:spacing w:line="240" w:lineRule="auto"/>
        <w:rPr>
          <w:color w:val="1A1B33"/>
          <w:sz w:val="16"/>
          <w:lang w:val="it-IT"/>
        </w:rPr>
      </w:pPr>
      <w:r>
        <w:rPr>
          <w:color w:val="1A1B33"/>
          <w:sz w:val="16"/>
          <w:lang w:val="it-IT"/>
        </w:rPr>
        <w:t>Telefon:</w:t>
      </w:r>
      <w:r>
        <w:rPr>
          <w:color w:val="1A1B33"/>
          <w:sz w:val="16"/>
          <w:lang w:val="it-IT"/>
        </w:rPr>
        <w:tab/>
        <w:t>+49 (0) 40 30 200 60</w:t>
      </w:r>
    </w:p>
    <w:p w14:paraId="4D5A6A1B" w14:textId="77777777" w:rsidR="00354727" w:rsidRDefault="00354727" w:rsidP="00F54F18">
      <w:pPr>
        <w:tabs>
          <w:tab w:val="left" w:pos="709"/>
        </w:tabs>
        <w:spacing w:line="240" w:lineRule="auto"/>
        <w:rPr>
          <w:color w:val="1A1B33"/>
          <w:sz w:val="16"/>
          <w:lang w:val="it-IT"/>
        </w:rPr>
      </w:pPr>
      <w:r>
        <w:rPr>
          <w:color w:val="1A1B33"/>
          <w:sz w:val="16"/>
          <w:lang w:val="it-IT"/>
        </w:rPr>
        <w:t>Telefax:</w:t>
      </w:r>
      <w:r>
        <w:rPr>
          <w:color w:val="1A1B33"/>
          <w:sz w:val="16"/>
          <w:lang w:val="it-IT"/>
        </w:rPr>
        <w:tab/>
        <w:t>+49 (0) 40 30 200 635</w:t>
      </w:r>
    </w:p>
    <w:p w14:paraId="20A55ECD" w14:textId="77777777" w:rsidR="00354727" w:rsidRDefault="00354727" w:rsidP="00D10F26">
      <w:pPr>
        <w:tabs>
          <w:tab w:val="left" w:pos="709"/>
        </w:tabs>
        <w:spacing w:line="240" w:lineRule="auto"/>
        <w:rPr>
          <w:color w:val="1A1B33"/>
          <w:sz w:val="16"/>
          <w:lang w:val="it-IT"/>
        </w:rPr>
      </w:pPr>
      <w:r>
        <w:rPr>
          <w:color w:val="1A1B33"/>
          <w:sz w:val="16"/>
          <w:lang w:val="it-IT"/>
        </w:rPr>
        <w:t xml:space="preserve">E-Mail: </w:t>
      </w:r>
      <w:r>
        <w:rPr>
          <w:color w:val="1A1B33"/>
          <w:sz w:val="16"/>
          <w:lang w:val="it-IT"/>
        </w:rPr>
        <w:tab/>
        <w:t>info@notariat-bergstrasse.de</w:t>
      </w:r>
    </w:p>
    <w:p w14:paraId="506770C1" w14:textId="7199AB71" w:rsidR="00354727" w:rsidRPr="00EB66CA" w:rsidRDefault="00354727" w:rsidP="00D10F26">
      <w:pPr>
        <w:spacing w:line="240" w:lineRule="auto"/>
        <w:rPr>
          <w:color w:val="1A1B33"/>
          <w:sz w:val="16"/>
        </w:rPr>
      </w:pPr>
    </w:p>
    <w:p w14:paraId="5CD6A687" w14:textId="77777777" w:rsidR="00354727" w:rsidRDefault="00354727" w:rsidP="00DB6DE1">
      <w:pPr>
        <w:spacing w:line="240" w:lineRule="auto"/>
        <w:rPr>
          <w:sz w:val="16"/>
          <w:szCs w:val="16"/>
        </w:rPr>
      </w:pPr>
      <w:r>
        <w:rPr>
          <w:sz w:val="16"/>
          <w:szCs w:val="16"/>
        </w:rPr>
        <w:t>- jurP / PersG –</w:t>
      </w:r>
    </w:p>
    <w:p w14:paraId="31BF79D0" w14:textId="77777777" w:rsidR="00354727" w:rsidRDefault="00354727" w:rsidP="00DB6DE1">
      <w:pPr>
        <w:spacing w:line="240" w:lineRule="auto"/>
        <w:rPr>
          <w:szCs w:val="24"/>
        </w:rPr>
      </w:pPr>
    </w:p>
    <w:p w14:paraId="19B0E234" w14:textId="77777777" w:rsidR="00354727" w:rsidRDefault="00354727" w:rsidP="00DB6DE1">
      <w:pPr>
        <w:pStyle w:val="berschrift0"/>
        <w:spacing w:after="120" w:line="240" w:lineRule="auto"/>
        <w:rPr>
          <w:i/>
        </w:rPr>
      </w:pPr>
      <w:r>
        <w:t>Datenerhebungsbogen</w:t>
      </w:r>
      <w:r>
        <w:br/>
      </w:r>
      <w:r w:rsidRPr="0033000C">
        <w:rPr>
          <w:i/>
        </w:rPr>
        <w:t>Questionnaire</w:t>
      </w:r>
    </w:p>
    <w:p w14:paraId="31E29CDD" w14:textId="77777777" w:rsidR="00354727" w:rsidRPr="001921A1" w:rsidRDefault="00354727" w:rsidP="00DB6DE1"/>
    <w:p w14:paraId="5DA8980F" w14:textId="77777777" w:rsidR="00354727" w:rsidRDefault="00354727" w:rsidP="00DB6DE1">
      <w:pPr>
        <w:spacing w:line="240" w:lineRule="auto"/>
      </w:pPr>
      <w:r w:rsidRPr="00751C14">
        <w:rPr>
          <w:szCs w:val="24"/>
        </w:rPr>
        <w:t>Sehr geehrte Damen und Herren</w:t>
      </w:r>
      <w:r>
        <w:t>,</w:t>
      </w:r>
    </w:p>
    <w:p w14:paraId="27DE661F" w14:textId="77777777" w:rsidR="00354727" w:rsidRDefault="00354727" w:rsidP="00DB6DE1">
      <w:pPr>
        <w:spacing w:line="240" w:lineRule="auto"/>
      </w:pPr>
    </w:p>
    <w:p w14:paraId="1A00719B" w14:textId="77777777" w:rsidR="00354727" w:rsidRPr="00380951" w:rsidRDefault="00354727" w:rsidP="00DB6DE1">
      <w:pPr>
        <w:spacing w:line="240" w:lineRule="auto"/>
        <w:rPr>
          <w:i/>
        </w:rPr>
      </w:pPr>
      <w:r w:rsidRPr="00380951">
        <w:rPr>
          <w:i/>
        </w:rPr>
        <w:t>Dear Sir or Madam,</w:t>
      </w:r>
    </w:p>
    <w:p w14:paraId="1E12FF95" w14:textId="77777777" w:rsidR="00354727" w:rsidRDefault="00354727" w:rsidP="00DB6DE1">
      <w:pPr>
        <w:spacing w:line="240" w:lineRule="auto"/>
      </w:pPr>
    </w:p>
    <w:sdt>
      <w:sdtPr>
        <w:id w:val="1108387479"/>
        <w:lock w:val="contentLocked"/>
        <w:placeholder>
          <w:docPart w:val="F0259830DFFE4E48B65411C13258F62E"/>
        </w:placeholder>
        <w:text/>
      </w:sdtPr>
      <w:sdtEndPr/>
      <w:sdtContent>
        <w:p w14:paraId="59E3BA6A" w14:textId="77777777" w:rsidR="00354727" w:rsidRPr="00380951" w:rsidRDefault="00354727" w:rsidP="00DB6DE1">
          <w:pPr>
            <w:spacing w:line="240" w:lineRule="auto"/>
          </w:pPr>
          <w:r>
            <w:t xml:space="preserve">der Gesetzgeber verpflichtet uns, vor Durchführung von Amtsgeschäften bestimmte Daten der Beteiligten zu erheben. Wir sind Ihnen daher dankbar, dass Sie uns dieses Formular kurzfristig ausgefüllt wieder zukommen lassen, damit sich der weitere Ablauf nicht verzögert. </w:t>
          </w:r>
        </w:p>
      </w:sdtContent>
    </w:sdt>
    <w:p w14:paraId="107352B2" w14:textId="77777777" w:rsidR="00354727" w:rsidRPr="008E1C59" w:rsidRDefault="00354727" w:rsidP="00DB6DE1">
      <w:pPr>
        <w:spacing w:line="240" w:lineRule="auto"/>
        <w:rPr>
          <w:i/>
        </w:rPr>
      </w:pPr>
    </w:p>
    <w:p w14:paraId="33383681" w14:textId="77777777" w:rsidR="00354727" w:rsidRPr="009B0147" w:rsidRDefault="00354727" w:rsidP="00DB6DE1">
      <w:pPr>
        <w:spacing w:line="240" w:lineRule="auto"/>
        <w:rPr>
          <w:i/>
          <w:lang w:val="en-US"/>
        </w:rPr>
      </w:pPr>
      <w:r>
        <w:rPr>
          <w:i/>
          <w:lang w:val="en-US"/>
        </w:rPr>
        <w:t>w</w:t>
      </w:r>
      <w:r w:rsidRPr="009B0147">
        <w:rPr>
          <w:i/>
          <w:lang w:val="en-US"/>
        </w:rPr>
        <w:t>e are obligated by law to collect certain data from the parties involved prior to the provision of our services. We would appreciate it if you please complete this form and return it to us at your earliest convenience in order to avoid delays in the process.</w:t>
      </w:r>
    </w:p>
    <w:p w14:paraId="0E8FC36A" w14:textId="77777777" w:rsidR="00354727" w:rsidRPr="00380951" w:rsidRDefault="00354727" w:rsidP="00DB6DE1">
      <w:pPr>
        <w:spacing w:line="240" w:lineRule="auto"/>
        <w:rPr>
          <w:lang w:val="en-GB"/>
        </w:rPr>
      </w:pPr>
    </w:p>
    <w:p w14:paraId="3C487719" w14:textId="77777777" w:rsidR="00354727" w:rsidRPr="009B0147" w:rsidRDefault="00354727" w:rsidP="00DB6DE1">
      <w:pPr>
        <w:pStyle w:val="berschrift1"/>
      </w:pPr>
      <w:r w:rsidRPr="001921A1">
        <w:br/>
      </w:r>
      <w:r>
        <w:t>Feststellung des wirtschaftlich Berechtigten</w:t>
      </w:r>
      <w:r>
        <w:br/>
      </w:r>
      <w:r w:rsidRPr="00380951">
        <w:rPr>
          <w:i/>
        </w:rPr>
        <w:t>Determination of the beneficial owner</w:t>
      </w:r>
    </w:p>
    <w:p w14:paraId="430DDFC3" w14:textId="77777777" w:rsidR="00354727" w:rsidRDefault="00354727" w:rsidP="00DB6DE1">
      <w:pPr>
        <w:spacing w:line="240" w:lineRule="auto"/>
      </w:pPr>
      <w:r w:rsidRPr="00ED40AB">
        <w:t>Folgende juristische Person oder Personengesellschaf</w:t>
      </w:r>
      <w:r>
        <w:t>t ist am Amtsgeschäft beteiligt:</w:t>
      </w:r>
      <w:r w:rsidRPr="0003746E">
        <w:t xml:space="preserve"> </w:t>
      </w:r>
    </w:p>
    <w:p w14:paraId="064E01FA" w14:textId="77777777" w:rsidR="00354727" w:rsidRPr="00380951" w:rsidRDefault="00354727" w:rsidP="00DB6DE1">
      <w:pPr>
        <w:spacing w:line="240" w:lineRule="auto"/>
        <w:rPr>
          <w:i/>
          <w:lang w:val="en-US"/>
        </w:rPr>
      </w:pPr>
      <w:r w:rsidRPr="001921A1">
        <w:rPr>
          <w:lang w:val="en-GB"/>
        </w:rPr>
        <w:br/>
      </w:r>
      <w:r w:rsidRPr="009B0147">
        <w:rPr>
          <w:i/>
          <w:lang w:val="en-US"/>
        </w:rPr>
        <w:t>The following legal entity or partnership is involved in the notarial transaction:</w:t>
      </w:r>
      <w:r w:rsidRPr="009B0147">
        <w:rPr>
          <w:i/>
          <w:color w:val="0000FF"/>
          <w:szCs w:val="24"/>
          <w:lang w:val="en-US"/>
        </w:rPr>
        <w:t xml:space="preserve"> </w:t>
      </w:r>
    </w:p>
    <w:p w14:paraId="79AE87E4" w14:textId="77777777" w:rsidR="00354727" w:rsidRPr="00380951" w:rsidRDefault="00354727" w:rsidP="00DB6DE1">
      <w:pPr>
        <w:spacing w:line="240" w:lineRule="auto"/>
        <w:rPr>
          <w:lang w:val="en-GB"/>
        </w:rPr>
      </w:pPr>
    </w:p>
    <w:tbl>
      <w:tblPr>
        <w:tblStyle w:val="Tabellenraster"/>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14"/>
        <w:gridCol w:w="3915"/>
      </w:tblGrid>
      <w:tr w:rsidR="00354727" w:rsidRPr="0098609B" w14:paraId="19A732D3" w14:textId="77777777" w:rsidTr="00DB6DE1">
        <w:sdt>
          <w:sdtPr>
            <w:rPr>
              <w:szCs w:val="24"/>
            </w:rPr>
            <w:id w:val="-1245190510"/>
            <w:placeholder>
              <w:docPart w:val="83489AAADCF94F35B1D523E9773C8FEE"/>
            </w:placeholder>
            <w:showingPlcHdr/>
            <w15:color w:val="00FF00"/>
            <w:text/>
          </w:sdtPr>
          <w:sdtEndPr/>
          <w:sdtContent>
            <w:tc>
              <w:tcPr>
                <w:tcW w:w="7829" w:type="dxa"/>
                <w:gridSpan w:val="2"/>
                <w:hideMark/>
              </w:tcPr>
              <w:p w14:paraId="37A03F3F" w14:textId="77777777" w:rsidR="00354727" w:rsidRPr="0098609B" w:rsidRDefault="00354727" w:rsidP="00DB6DE1">
                <w:pPr>
                  <w:spacing w:line="240" w:lineRule="auto"/>
                  <w:rPr>
                    <w:rFonts w:ascii="Times New Roman" w:hAnsi="Times New Roman" w:cs="Times New Roman"/>
                    <w:szCs w:val="24"/>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tc>
          </w:sdtContent>
        </w:sdt>
      </w:tr>
      <w:tr w:rsidR="00354727" w:rsidRPr="00982389" w14:paraId="7153E67A" w14:textId="77777777" w:rsidTr="00DB6DE1">
        <w:tc>
          <w:tcPr>
            <w:tcW w:w="7829" w:type="dxa"/>
            <w:gridSpan w:val="2"/>
            <w:tcBorders>
              <w:bottom w:val="single" w:sz="4" w:space="0" w:color="auto"/>
            </w:tcBorders>
            <w:hideMark/>
          </w:tcPr>
          <w:p w14:paraId="3E558173" w14:textId="77777777" w:rsidR="00354727" w:rsidRPr="00982389" w:rsidRDefault="00354727" w:rsidP="00DB6DE1">
            <w:pPr>
              <w:spacing w:line="240" w:lineRule="auto"/>
              <w:rPr>
                <w:rFonts w:ascii="Times New Roman" w:eastAsia="Times New Roman" w:hAnsi="Times New Roman" w:cs="Times New Roman"/>
                <w:sz w:val="20"/>
                <w:szCs w:val="20"/>
              </w:rPr>
            </w:pPr>
            <w:r w:rsidRPr="009B0147">
              <w:rPr>
                <w:rFonts w:cstheme="minorHAnsi"/>
                <w:sz w:val="18"/>
                <w:szCs w:val="18"/>
              </w:rPr>
              <w:t>Firma bzw. Name oder Bezeichnung (einschließlich Rechtsform)</w:t>
            </w:r>
            <w:r>
              <w:rPr>
                <w:rFonts w:ascii="Times New Roman" w:hAnsi="Times New Roman" w:cs="Times New Roman"/>
                <w:sz w:val="20"/>
                <w:szCs w:val="20"/>
              </w:rPr>
              <w:t xml:space="preserve"> - </w:t>
            </w:r>
            <w:r w:rsidRPr="00380951">
              <w:rPr>
                <w:i/>
                <w:sz w:val="18"/>
                <w:szCs w:val="18"/>
              </w:rPr>
              <w:t>Business name / description (including legal form)</w:t>
            </w:r>
          </w:p>
        </w:tc>
      </w:tr>
      <w:tr w:rsidR="00354727" w:rsidRPr="0098609B" w14:paraId="6C4BA7D6" w14:textId="77777777" w:rsidTr="00DB6DE1">
        <w:tc>
          <w:tcPr>
            <w:tcW w:w="3914" w:type="dxa"/>
            <w:tcBorders>
              <w:top w:val="single" w:sz="4" w:space="0" w:color="auto"/>
              <w:bottom w:val="single" w:sz="4" w:space="0" w:color="auto"/>
              <w:right w:val="nil"/>
            </w:tcBorders>
            <w:hideMark/>
          </w:tcPr>
          <w:sdt>
            <w:sdtPr>
              <w:rPr>
                <w:szCs w:val="24"/>
              </w:rPr>
              <w:id w:val="1225489100"/>
              <w:placeholder>
                <w:docPart w:val="681FB869167941EF9E46D4327D5E6782"/>
              </w:placeholder>
              <w:showingPlcHdr/>
              <w15:color w:val="00FF00"/>
              <w:text/>
            </w:sdtPr>
            <w:sdtEndPr/>
            <w:sdtContent>
              <w:p w14:paraId="3ABDBE06" w14:textId="77777777" w:rsidR="00354727" w:rsidRPr="0098609B" w:rsidRDefault="00354727" w:rsidP="00DB6DE1">
                <w:pPr>
                  <w:spacing w:line="240" w:lineRule="auto"/>
                  <w:rPr>
                    <w:rFonts w:ascii="Times New Roman" w:hAnsi="Times New Roman" w:cs="Times New Roman"/>
                    <w:szCs w:val="24"/>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sdtContent>
          </w:sdt>
        </w:tc>
        <w:tc>
          <w:tcPr>
            <w:tcW w:w="3915" w:type="dxa"/>
            <w:tcBorders>
              <w:top w:val="single" w:sz="4" w:space="0" w:color="auto"/>
              <w:left w:val="nil"/>
              <w:bottom w:val="single" w:sz="4" w:space="0" w:color="auto"/>
            </w:tcBorders>
          </w:tcPr>
          <w:sdt>
            <w:sdtPr>
              <w:rPr>
                <w:szCs w:val="24"/>
              </w:rPr>
              <w:id w:val="-391121333"/>
              <w:placeholder>
                <w:docPart w:val="E375CE0CFC5740638953669EAD2FAA0D"/>
              </w:placeholder>
              <w:showingPlcHdr/>
              <w15:color w:val="00FF00"/>
              <w:text/>
            </w:sdtPr>
            <w:sdtEndPr/>
            <w:sdtContent>
              <w:p w14:paraId="1C2FAEA5" w14:textId="77777777" w:rsidR="00354727" w:rsidRPr="0098609B" w:rsidRDefault="00354727" w:rsidP="00DB6DE1">
                <w:pPr>
                  <w:spacing w:line="240" w:lineRule="auto"/>
                  <w:rPr>
                    <w:rFonts w:ascii="Times New Roman" w:hAnsi="Times New Roman" w:cs="Times New Roman"/>
                    <w:szCs w:val="24"/>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sdtContent>
          </w:sdt>
        </w:tc>
      </w:tr>
      <w:tr w:rsidR="00354727" w:rsidRPr="00982389" w14:paraId="031D6087" w14:textId="77777777" w:rsidTr="00DB6DE1">
        <w:tc>
          <w:tcPr>
            <w:tcW w:w="3914" w:type="dxa"/>
            <w:tcBorders>
              <w:top w:val="single" w:sz="4" w:space="0" w:color="auto"/>
              <w:bottom w:val="single" w:sz="4" w:space="0" w:color="auto"/>
              <w:right w:val="nil"/>
            </w:tcBorders>
            <w:hideMark/>
          </w:tcPr>
          <w:p w14:paraId="2D72A9EA" w14:textId="77777777" w:rsidR="00354727" w:rsidRPr="009B0147" w:rsidRDefault="00354727" w:rsidP="00DB6DE1">
            <w:pPr>
              <w:spacing w:line="240" w:lineRule="auto"/>
              <w:rPr>
                <w:rFonts w:cstheme="minorHAnsi"/>
                <w:sz w:val="18"/>
                <w:szCs w:val="18"/>
              </w:rPr>
            </w:pPr>
            <w:r w:rsidRPr="009B0147">
              <w:rPr>
                <w:rFonts w:cstheme="minorHAnsi"/>
                <w:sz w:val="18"/>
                <w:szCs w:val="18"/>
              </w:rPr>
              <w:t>Registernummer</w:t>
            </w:r>
            <w:r>
              <w:rPr>
                <w:rFonts w:cstheme="minorHAnsi"/>
                <w:sz w:val="18"/>
                <w:szCs w:val="18"/>
              </w:rPr>
              <w:t xml:space="preserve"> - </w:t>
            </w:r>
            <w:r w:rsidRPr="009B0147">
              <w:rPr>
                <w:i/>
                <w:sz w:val="18"/>
                <w:szCs w:val="18"/>
              </w:rPr>
              <w:t>Registration No.</w:t>
            </w:r>
          </w:p>
        </w:tc>
        <w:tc>
          <w:tcPr>
            <w:tcW w:w="3915" w:type="dxa"/>
            <w:tcBorders>
              <w:top w:val="single" w:sz="4" w:space="0" w:color="auto"/>
              <w:left w:val="nil"/>
              <w:bottom w:val="single" w:sz="4" w:space="0" w:color="auto"/>
            </w:tcBorders>
          </w:tcPr>
          <w:p w14:paraId="22ED4283" w14:textId="77777777" w:rsidR="00354727" w:rsidRPr="00982389" w:rsidRDefault="00354727" w:rsidP="00DB6DE1">
            <w:pPr>
              <w:spacing w:line="240" w:lineRule="auto"/>
              <w:rPr>
                <w:rFonts w:ascii="Times New Roman" w:eastAsia="Times New Roman" w:hAnsi="Times New Roman" w:cs="Times New Roman"/>
                <w:sz w:val="20"/>
                <w:szCs w:val="20"/>
              </w:rPr>
            </w:pPr>
            <w:r w:rsidRPr="009B0147">
              <w:rPr>
                <w:rFonts w:cstheme="minorHAnsi"/>
                <w:sz w:val="18"/>
                <w:szCs w:val="18"/>
              </w:rPr>
              <w:t>Register</w:t>
            </w:r>
          </w:p>
        </w:tc>
      </w:tr>
      <w:tr w:rsidR="00354727" w:rsidRPr="0098609B" w14:paraId="1BFC8EC0" w14:textId="77777777" w:rsidTr="00DB6DE1">
        <w:sdt>
          <w:sdtPr>
            <w:rPr>
              <w:szCs w:val="24"/>
            </w:rPr>
            <w:id w:val="1170209031"/>
            <w:placeholder>
              <w:docPart w:val="CF5817711B74465D99A4CA8B879869F7"/>
            </w:placeholder>
            <w:showingPlcHdr/>
            <w15:color w:val="00FF00"/>
            <w:text/>
          </w:sdtPr>
          <w:sdtEndPr/>
          <w:sdtContent>
            <w:tc>
              <w:tcPr>
                <w:tcW w:w="7829" w:type="dxa"/>
                <w:gridSpan w:val="2"/>
                <w:tcBorders>
                  <w:top w:val="single" w:sz="4" w:space="0" w:color="auto"/>
                </w:tcBorders>
                <w:hideMark/>
              </w:tcPr>
              <w:p w14:paraId="190CD2B8" w14:textId="77777777" w:rsidR="00354727" w:rsidRPr="0098609B" w:rsidRDefault="00354727" w:rsidP="00DB6DE1">
                <w:pPr>
                  <w:spacing w:line="240" w:lineRule="auto"/>
                  <w:rPr>
                    <w:rFonts w:ascii="Times New Roman" w:hAnsi="Times New Roman" w:cs="Times New Roman"/>
                    <w:szCs w:val="24"/>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tc>
          </w:sdtContent>
        </w:sdt>
      </w:tr>
      <w:tr w:rsidR="00354727" w:rsidRPr="00982389" w14:paraId="04882FDB" w14:textId="77777777" w:rsidTr="00DB6DE1">
        <w:tc>
          <w:tcPr>
            <w:tcW w:w="7829" w:type="dxa"/>
            <w:gridSpan w:val="2"/>
            <w:hideMark/>
          </w:tcPr>
          <w:p w14:paraId="42FD252E" w14:textId="77777777" w:rsidR="00354727" w:rsidRPr="009B0147" w:rsidRDefault="00354727" w:rsidP="00DB6DE1">
            <w:pPr>
              <w:spacing w:line="240" w:lineRule="auto"/>
              <w:rPr>
                <w:rFonts w:eastAsia="Times New Roman" w:cstheme="minorHAnsi"/>
                <w:sz w:val="18"/>
                <w:szCs w:val="18"/>
              </w:rPr>
            </w:pPr>
            <w:r w:rsidRPr="009B0147">
              <w:rPr>
                <w:rFonts w:cstheme="minorHAnsi"/>
                <w:sz w:val="18"/>
                <w:szCs w:val="18"/>
              </w:rPr>
              <w:lastRenderedPageBreak/>
              <w:t>Geschäftsanschrift / Sitz / Hauptniederlassung</w:t>
            </w:r>
            <w:r>
              <w:rPr>
                <w:rFonts w:cstheme="minorHAnsi"/>
                <w:sz w:val="18"/>
                <w:szCs w:val="18"/>
              </w:rPr>
              <w:t xml:space="preserve"> - </w:t>
            </w:r>
            <w:r w:rsidRPr="009B0147">
              <w:rPr>
                <w:i/>
                <w:sz w:val="18"/>
                <w:szCs w:val="18"/>
                <w:lang w:val="en-US"/>
              </w:rPr>
              <w:t>Business address / legal seat / head office</w:t>
            </w:r>
          </w:p>
        </w:tc>
      </w:tr>
    </w:tbl>
    <w:p w14:paraId="77A08560" w14:textId="77777777" w:rsidR="00354727" w:rsidRPr="00F318EA" w:rsidRDefault="00354727" w:rsidP="00354727">
      <w:pPr>
        <w:spacing w:line="240" w:lineRule="auto"/>
        <w:rPr>
          <w:szCs w:val="24"/>
        </w:rPr>
      </w:pPr>
    </w:p>
    <w:tbl>
      <w:tblPr>
        <w:tblStyle w:val="Tabellenraster"/>
        <w:tblW w:w="8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6946"/>
      </w:tblGrid>
      <w:tr w:rsidR="00354727" w:rsidRPr="006A1255" w14:paraId="4110FC0E" w14:textId="77777777" w:rsidTr="00DB6DE1">
        <w:tc>
          <w:tcPr>
            <w:tcW w:w="567" w:type="dxa"/>
          </w:tcPr>
          <w:p w14:paraId="6429A324" w14:textId="77777777" w:rsidR="00354727" w:rsidRPr="006A1255" w:rsidRDefault="0067156B" w:rsidP="00DB6DE1">
            <w:pPr>
              <w:spacing w:line="240" w:lineRule="auto"/>
              <w:rPr>
                <w:noProof/>
                <w:szCs w:val="24"/>
              </w:rPr>
            </w:pPr>
            <w:sdt>
              <w:sdtPr>
                <w:rPr>
                  <w:b/>
                </w:rPr>
                <w:id w:val="528452764"/>
                <w14:checkbox>
                  <w14:checked w14:val="0"/>
                  <w14:checkedState w14:val="2612" w14:font="MS Gothic"/>
                  <w14:uncheckedState w14:val="2610" w14:font="MS Gothic"/>
                </w14:checkbox>
              </w:sdtPr>
              <w:sdtEndPr/>
              <w:sdtContent>
                <w:r w:rsidR="00354727">
                  <w:rPr>
                    <w:rFonts w:ascii="MS Gothic" w:eastAsia="MS Gothic" w:hAnsi="MS Gothic" w:hint="eastAsia"/>
                    <w:b/>
                  </w:rPr>
                  <w:t>☐</w:t>
                </w:r>
              </w:sdtContent>
            </w:sdt>
          </w:p>
        </w:tc>
        <w:tc>
          <w:tcPr>
            <w:tcW w:w="7513" w:type="dxa"/>
            <w:gridSpan w:val="2"/>
          </w:tcPr>
          <w:p w14:paraId="2C64923E" w14:textId="77777777" w:rsidR="00354727" w:rsidRDefault="00354727" w:rsidP="00DB6DE1">
            <w:pPr>
              <w:spacing w:line="240" w:lineRule="auto"/>
              <w:rPr>
                <w:rFonts w:ascii="Times New Roman" w:hAnsi="Times New Roman" w:cs="Times New Roman"/>
                <w:sz w:val="20"/>
              </w:rPr>
            </w:pPr>
            <w:r w:rsidRPr="006A1255">
              <w:rPr>
                <w:rFonts w:ascii="Times New Roman" w:hAnsi="Times New Roman" w:cs="Times New Roman"/>
                <w:sz w:val="20"/>
              </w:rPr>
              <w:t xml:space="preserve">Nachfolgende </w:t>
            </w:r>
            <w:r w:rsidRPr="006A1255">
              <w:rPr>
                <w:rFonts w:ascii="Times New Roman" w:hAnsi="Times New Roman" w:cs="Times New Roman"/>
                <w:sz w:val="20"/>
                <w:u w:val="single"/>
              </w:rPr>
              <w:t>natürliche</w:t>
            </w:r>
            <w:r w:rsidRPr="006A1255">
              <w:rPr>
                <w:rFonts w:ascii="Times New Roman" w:hAnsi="Times New Roman" w:cs="Times New Roman"/>
                <w:sz w:val="20"/>
              </w:rPr>
              <w:t xml:space="preserve"> Personen sind bzw. gelten als wirtschaftlich Berechtigte der vorstehenden juristischen Person oder Personengesellschaft, </w:t>
            </w:r>
            <w:r>
              <w:rPr>
                <w:rFonts w:ascii="Times New Roman" w:hAnsi="Times New Roman" w:cs="Times New Roman"/>
                <w:sz w:val="20"/>
              </w:rPr>
              <w:t xml:space="preserve">entweder </w:t>
            </w:r>
            <w:r w:rsidRPr="006A1255">
              <w:rPr>
                <w:rFonts w:ascii="Times New Roman" w:hAnsi="Times New Roman" w:cs="Times New Roman"/>
                <w:sz w:val="20"/>
              </w:rPr>
              <w:t>weil:</w:t>
            </w:r>
            <w:r>
              <w:rPr>
                <w:rFonts w:ascii="Times New Roman" w:hAnsi="Times New Roman" w:cs="Times New Roman"/>
                <w:sz w:val="20"/>
              </w:rPr>
              <w:br/>
            </w:r>
            <w:r>
              <w:rPr>
                <w:rFonts w:ascii="Times New Roman" w:hAnsi="Times New Roman" w:cs="Times New Roman"/>
                <w:sz w:val="20"/>
              </w:rPr>
              <w:br/>
            </w:r>
            <w:r w:rsidRPr="00380951">
              <w:rPr>
                <w:rFonts w:ascii="Times New Roman" w:hAnsi="Times New Roman" w:cs="Times New Roman"/>
                <w:i/>
                <w:sz w:val="20"/>
              </w:rPr>
              <w:t xml:space="preserve">The following </w:t>
            </w:r>
            <w:r w:rsidRPr="00380951">
              <w:rPr>
                <w:rFonts w:ascii="Times New Roman" w:hAnsi="Times New Roman" w:cs="Times New Roman"/>
                <w:i/>
                <w:sz w:val="20"/>
                <w:u w:val="single"/>
              </w:rPr>
              <w:t>individuals</w:t>
            </w:r>
            <w:r w:rsidRPr="00380951">
              <w:rPr>
                <w:rFonts w:ascii="Times New Roman" w:hAnsi="Times New Roman" w:cs="Times New Roman"/>
                <w:i/>
                <w:sz w:val="20"/>
              </w:rPr>
              <w:t xml:space="preserve"> are or are deemed to be beneficial owners of the above legal entity or partnership, either because:</w:t>
            </w:r>
          </w:p>
          <w:p w14:paraId="294B1929" w14:textId="77777777" w:rsidR="00354727" w:rsidRPr="006A1255" w:rsidRDefault="00354727" w:rsidP="00DB6DE1">
            <w:pPr>
              <w:spacing w:line="240" w:lineRule="auto"/>
              <w:rPr>
                <w:rFonts w:ascii="Times New Roman" w:hAnsi="Times New Roman" w:cs="Times New Roman"/>
                <w:sz w:val="20"/>
              </w:rPr>
            </w:pPr>
          </w:p>
        </w:tc>
      </w:tr>
      <w:tr w:rsidR="00354727" w:rsidRPr="001921A1" w14:paraId="099864AC" w14:textId="77777777" w:rsidTr="00DB6DE1">
        <w:tc>
          <w:tcPr>
            <w:tcW w:w="567" w:type="dxa"/>
          </w:tcPr>
          <w:p w14:paraId="43A28DD6" w14:textId="77777777" w:rsidR="00354727" w:rsidRPr="006A1255" w:rsidRDefault="00354727" w:rsidP="00DB6DE1">
            <w:pPr>
              <w:spacing w:line="240" w:lineRule="auto"/>
              <w:rPr>
                <w:noProof/>
                <w:szCs w:val="24"/>
              </w:rPr>
            </w:pPr>
          </w:p>
        </w:tc>
        <w:tc>
          <w:tcPr>
            <w:tcW w:w="567" w:type="dxa"/>
          </w:tcPr>
          <w:p w14:paraId="4E282208" w14:textId="77777777" w:rsidR="00354727" w:rsidRPr="006A1255" w:rsidRDefault="0067156B" w:rsidP="00DB6DE1">
            <w:pPr>
              <w:spacing w:line="240" w:lineRule="auto"/>
              <w:rPr>
                <w:rFonts w:ascii="Times New Roman" w:hAnsi="Times New Roman" w:cs="Times New Roman"/>
                <w:noProof/>
                <w:szCs w:val="24"/>
              </w:rPr>
            </w:pPr>
            <w:sdt>
              <w:sdtPr>
                <w:rPr>
                  <w:b/>
                </w:rPr>
                <w:id w:val="-1490544374"/>
                <w14:checkbox>
                  <w14:checked w14:val="0"/>
                  <w14:checkedState w14:val="2612" w14:font="MS Gothic"/>
                  <w14:uncheckedState w14:val="2610" w14:font="MS Gothic"/>
                </w14:checkbox>
              </w:sdtPr>
              <w:sdtEndPr/>
              <w:sdtContent>
                <w:r w:rsidR="00354727">
                  <w:rPr>
                    <w:rFonts w:ascii="MS Gothic" w:eastAsia="MS Gothic" w:hAnsi="MS Gothic" w:hint="eastAsia"/>
                    <w:b/>
                  </w:rPr>
                  <w:t>☐</w:t>
                </w:r>
              </w:sdtContent>
            </w:sdt>
          </w:p>
        </w:tc>
        <w:tc>
          <w:tcPr>
            <w:tcW w:w="6946" w:type="dxa"/>
          </w:tcPr>
          <w:p w14:paraId="74AE7E32" w14:textId="77777777" w:rsidR="00354727" w:rsidRDefault="00354727" w:rsidP="00DB6DE1">
            <w:pPr>
              <w:spacing w:line="240" w:lineRule="auto"/>
              <w:rPr>
                <w:rFonts w:ascii="Times New Roman" w:hAnsi="Times New Roman" w:cs="Times New Roman"/>
                <w:sz w:val="20"/>
              </w:rPr>
            </w:pPr>
            <w:r w:rsidRPr="006A1255">
              <w:rPr>
                <w:rFonts w:ascii="Times New Roman" w:hAnsi="Times New Roman" w:cs="Times New Roman"/>
                <w:sz w:val="20"/>
              </w:rPr>
              <w:t xml:space="preserve">sie </w:t>
            </w:r>
            <w:r w:rsidRPr="006A1255">
              <w:rPr>
                <w:rFonts w:ascii="Times New Roman" w:hAnsi="Times New Roman" w:cs="Times New Roman"/>
                <w:b/>
                <w:sz w:val="20"/>
              </w:rPr>
              <w:t>unmittelbar oder mittelbar mehr als 25% der Kapitalanteile oder mehr als 25 % der Stimmrechte</w:t>
            </w:r>
            <w:r w:rsidRPr="006A1255">
              <w:rPr>
                <w:rFonts w:ascii="Times New Roman" w:hAnsi="Times New Roman" w:cs="Times New Roman"/>
                <w:sz w:val="20"/>
              </w:rPr>
              <w:t xml:space="preserve"> halten oder auf vergleichbare Weise Kontrolle an der benannten juristischen Person / Personengesellschaft ausüben (§§ 3 Abs. 2, 19 Abs. 3 Nr. 1 lit. a) oder b) GwG);</w:t>
            </w:r>
          </w:p>
          <w:p w14:paraId="652C3694" w14:textId="77777777" w:rsidR="00354727" w:rsidRPr="00380951" w:rsidRDefault="00354727" w:rsidP="00DB6DE1">
            <w:pPr>
              <w:spacing w:line="240" w:lineRule="auto"/>
              <w:rPr>
                <w:rFonts w:ascii="Times New Roman" w:hAnsi="Times New Roman" w:cs="Times New Roman"/>
                <w:i/>
                <w:sz w:val="20"/>
              </w:rPr>
            </w:pPr>
          </w:p>
          <w:p w14:paraId="6C36B3B0" w14:textId="77777777" w:rsidR="00354727" w:rsidRPr="00380951" w:rsidRDefault="00354727" w:rsidP="00DB6DE1">
            <w:pPr>
              <w:spacing w:line="240" w:lineRule="auto"/>
              <w:rPr>
                <w:rFonts w:ascii="Times New Roman" w:hAnsi="Times New Roman" w:cs="Times New Roman"/>
                <w:sz w:val="20"/>
                <w:lang w:val="en-GB"/>
              </w:rPr>
            </w:pPr>
            <w:r w:rsidRPr="009B0147">
              <w:rPr>
                <w:rFonts w:ascii="Times New Roman" w:hAnsi="Times New Roman" w:cs="Times New Roman"/>
                <w:i/>
                <w:sz w:val="20"/>
                <w:lang w:val="en-US"/>
              </w:rPr>
              <w:t xml:space="preserve">they </w:t>
            </w:r>
            <w:r w:rsidRPr="009B0147">
              <w:rPr>
                <w:rFonts w:ascii="Times New Roman" w:hAnsi="Times New Roman" w:cs="Times New Roman"/>
                <w:b/>
                <w:i/>
                <w:sz w:val="20"/>
                <w:lang w:val="en-US"/>
              </w:rPr>
              <w:t>directly or indirectly control more than 25% of the shares / ownership interests or more than 25% of the voting rights</w:t>
            </w:r>
            <w:r w:rsidRPr="009B0147">
              <w:rPr>
                <w:rFonts w:ascii="Times New Roman" w:hAnsi="Times New Roman" w:cs="Times New Roman"/>
                <w:i/>
                <w:sz w:val="20"/>
                <w:lang w:val="en-US"/>
              </w:rPr>
              <w:t xml:space="preserve"> in the relevant legal entity / partnership or exert control over it equivalently (Sect. 3 para. 2, 19 </w:t>
            </w:r>
            <w:proofErr w:type="gramStart"/>
            <w:r w:rsidRPr="009B0147">
              <w:rPr>
                <w:rFonts w:ascii="Times New Roman" w:hAnsi="Times New Roman" w:cs="Times New Roman"/>
                <w:i/>
                <w:sz w:val="20"/>
                <w:lang w:val="en-US"/>
              </w:rPr>
              <w:t>para</w:t>
            </w:r>
            <w:proofErr w:type="gramEnd"/>
            <w:r w:rsidRPr="009B0147">
              <w:rPr>
                <w:rFonts w:ascii="Times New Roman" w:hAnsi="Times New Roman" w:cs="Times New Roman"/>
                <w:i/>
                <w:sz w:val="20"/>
                <w:lang w:val="en-US"/>
              </w:rPr>
              <w:t>. 3 No. 1 lit. a) or b) Money Laundering Act (Geldwäschegesetz – GwG));</w:t>
            </w:r>
            <w:r w:rsidRPr="0055127D">
              <w:rPr>
                <w:rFonts w:ascii="Times New Roman" w:hAnsi="Times New Roman" w:cs="Times New Roman"/>
                <w:sz w:val="20"/>
                <w:lang w:val="en-US"/>
              </w:rPr>
              <w:t xml:space="preserve"> </w:t>
            </w:r>
            <w:r w:rsidRPr="00380951">
              <w:rPr>
                <w:rFonts w:ascii="Times New Roman" w:hAnsi="Times New Roman" w:cs="Times New Roman"/>
                <w:sz w:val="20"/>
                <w:lang w:val="en-GB"/>
              </w:rPr>
              <w:t xml:space="preserve"> </w:t>
            </w:r>
          </w:p>
        </w:tc>
      </w:tr>
      <w:tr w:rsidR="00354727" w:rsidRPr="006A1255" w14:paraId="499CDC51" w14:textId="77777777" w:rsidTr="00DB6DE1">
        <w:tc>
          <w:tcPr>
            <w:tcW w:w="567" w:type="dxa"/>
          </w:tcPr>
          <w:p w14:paraId="365AC62B" w14:textId="77777777" w:rsidR="00354727" w:rsidRPr="00380951" w:rsidRDefault="00354727" w:rsidP="00DB6DE1">
            <w:pPr>
              <w:spacing w:line="240" w:lineRule="auto"/>
              <w:rPr>
                <w:noProof/>
                <w:szCs w:val="24"/>
                <w:lang w:val="en-GB"/>
              </w:rPr>
            </w:pPr>
          </w:p>
        </w:tc>
        <w:tc>
          <w:tcPr>
            <w:tcW w:w="567" w:type="dxa"/>
          </w:tcPr>
          <w:p w14:paraId="5371357D" w14:textId="77777777" w:rsidR="00354727" w:rsidRPr="000B5018" w:rsidRDefault="00354727" w:rsidP="00DB6DE1">
            <w:pPr>
              <w:spacing w:line="240" w:lineRule="auto"/>
              <w:ind w:left="-103"/>
              <w:rPr>
                <w:b/>
                <w:noProof/>
                <w:szCs w:val="24"/>
                <w:u w:val="single"/>
              </w:rPr>
            </w:pPr>
            <w:r w:rsidRPr="000B5018">
              <w:rPr>
                <w:rFonts w:ascii="Times New Roman" w:hAnsi="Times New Roman" w:cs="Times New Roman"/>
                <w:b/>
                <w:sz w:val="20"/>
                <w:u w:val="single"/>
              </w:rPr>
              <w:t>oder</w:t>
            </w:r>
            <w:r>
              <w:rPr>
                <w:rFonts w:ascii="Times New Roman" w:hAnsi="Times New Roman" w:cs="Times New Roman"/>
                <w:b/>
                <w:sz w:val="20"/>
                <w:u w:val="single"/>
              </w:rPr>
              <w:t xml:space="preserve"> /</w:t>
            </w:r>
            <w:r w:rsidRPr="009B0147">
              <w:rPr>
                <w:rFonts w:ascii="Times New Roman" w:hAnsi="Times New Roman" w:cs="Times New Roman"/>
                <w:b/>
                <w:i/>
                <w:sz w:val="20"/>
                <w:u w:val="single"/>
              </w:rPr>
              <w:t xml:space="preserve"> or</w:t>
            </w:r>
          </w:p>
        </w:tc>
        <w:tc>
          <w:tcPr>
            <w:tcW w:w="6946" w:type="dxa"/>
          </w:tcPr>
          <w:p w14:paraId="391DDC65" w14:textId="77777777" w:rsidR="00354727" w:rsidRPr="006A1255" w:rsidRDefault="00354727" w:rsidP="00DB6DE1">
            <w:pPr>
              <w:spacing w:line="240" w:lineRule="auto"/>
              <w:rPr>
                <w:sz w:val="20"/>
              </w:rPr>
            </w:pPr>
          </w:p>
        </w:tc>
      </w:tr>
      <w:tr w:rsidR="00354727" w:rsidRPr="006A1255" w14:paraId="2985E45A" w14:textId="77777777" w:rsidTr="00DB6DE1">
        <w:tc>
          <w:tcPr>
            <w:tcW w:w="567" w:type="dxa"/>
          </w:tcPr>
          <w:p w14:paraId="21BCF029" w14:textId="77777777" w:rsidR="00354727" w:rsidRPr="006A1255" w:rsidRDefault="00354727" w:rsidP="00DB6DE1">
            <w:pPr>
              <w:spacing w:line="240" w:lineRule="auto"/>
              <w:rPr>
                <w:noProof/>
                <w:szCs w:val="24"/>
              </w:rPr>
            </w:pPr>
          </w:p>
        </w:tc>
        <w:tc>
          <w:tcPr>
            <w:tcW w:w="567" w:type="dxa"/>
          </w:tcPr>
          <w:p w14:paraId="68561B7A" w14:textId="77777777" w:rsidR="00354727" w:rsidRPr="006A1255" w:rsidRDefault="0067156B" w:rsidP="00DB6DE1">
            <w:pPr>
              <w:spacing w:line="240" w:lineRule="auto"/>
              <w:rPr>
                <w:rFonts w:ascii="Times New Roman" w:hAnsi="Times New Roman" w:cs="Times New Roman"/>
                <w:noProof/>
                <w:szCs w:val="24"/>
              </w:rPr>
            </w:pPr>
            <w:sdt>
              <w:sdtPr>
                <w:rPr>
                  <w:b/>
                </w:rPr>
                <w:id w:val="-703325883"/>
                <w14:checkbox>
                  <w14:checked w14:val="0"/>
                  <w14:checkedState w14:val="2612" w14:font="MS Gothic"/>
                  <w14:uncheckedState w14:val="2610" w14:font="MS Gothic"/>
                </w14:checkbox>
              </w:sdtPr>
              <w:sdtEndPr/>
              <w:sdtContent>
                <w:r w:rsidR="00354727">
                  <w:rPr>
                    <w:rFonts w:ascii="MS Gothic" w:eastAsia="MS Gothic" w:hAnsi="MS Gothic" w:hint="eastAsia"/>
                    <w:b/>
                  </w:rPr>
                  <w:t>☐</w:t>
                </w:r>
              </w:sdtContent>
            </w:sdt>
          </w:p>
        </w:tc>
        <w:tc>
          <w:tcPr>
            <w:tcW w:w="6946" w:type="dxa"/>
          </w:tcPr>
          <w:p w14:paraId="4A68F535" w14:textId="77777777" w:rsidR="00354727" w:rsidRDefault="00354727" w:rsidP="00DB6DE1">
            <w:pPr>
              <w:spacing w:line="240" w:lineRule="auto"/>
              <w:rPr>
                <w:rFonts w:ascii="Times New Roman" w:hAnsi="Times New Roman" w:cs="Times New Roman"/>
                <w:sz w:val="20"/>
              </w:rPr>
            </w:pPr>
            <w:r w:rsidRPr="006A1255">
              <w:rPr>
                <w:rFonts w:ascii="Times New Roman" w:hAnsi="Times New Roman" w:cs="Times New Roman"/>
                <w:sz w:val="20"/>
              </w:rPr>
              <w:t xml:space="preserve">sie als </w:t>
            </w:r>
            <w:r w:rsidRPr="006A1255">
              <w:rPr>
                <w:rFonts w:ascii="Times New Roman" w:hAnsi="Times New Roman" w:cs="Times New Roman"/>
                <w:b/>
                <w:sz w:val="20"/>
              </w:rPr>
              <w:t>gesetzlicher Vertreter, geschäftsführender Gesellschafter oder Partner</w:t>
            </w:r>
            <w:r w:rsidRPr="006A1255">
              <w:rPr>
                <w:rFonts w:ascii="Times New Roman" w:hAnsi="Times New Roman" w:cs="Times New Roman"/>
                <w:sz w:val="20"/>
              </w:rPr>
              <w:t xml:space="preserve"> fungieren </w:t>
            </w:r>
            <w:r w:rsidRPr="006A1255">
              <w:rPr>
                <w:rFonts w:ascii="Times New Roman" w:hAnsi="Times New Roman" w:cs="Times New Roman"/>
                <w:b/>
                <w:sz w:val="20"/>
                <w:u w:val="single"/>
              </w:rPr>
              <w:t>und</w:t>
            </w:r>
            <w:r w:rsidRPr="006A1255">
              <w:rPr>
                <w:rFonts w:ascii="Times New Roman" w:hAnsi="Times New Roman" w:cs="Times New Roman"/>
                <w:sz w:val="20"/>
              </w:rPr>
              <w:t xml:space="preserve"> keine natürliche Person die Voraussetzungen eines wirtschaftlich Berechtigten nach § 3 Abs. 1, Abs. 2 S. 1 bis 4 GwG erfüllt bzw. die Ermittlung eines wirtschaftlich Berechtigten nach Durchführung umfassender Prüfungen nicht möglich war (§§ 3 Abs. 2 S. 5, 19 Abs. 3 S. 2 GwG):</w:t>
            </w:r>
          </w:p>
          <w:p w14:paraId="3793BC95" w14:textId="77777777" w:rsidR="00354727" w:rsidRPr="00380951" w:rsidRDefault="00354727" w:rsidP="00DB6DE1">
            <w:pPr>
              <w:spacing w:line="240" w:lineRule="auto"/>
              <w:rPr>
                <w:rFonts w:ascii="Times New Roman" w:hAnsi="Times New Roman" w:cs="Times New Roman"/>
                <w:sz w:val="20"/>
              </w:rPr>
            </w:pPr>
          </w:p>
          <w:p w14:paraId="39B68129" w14:textId="77777777" w:rsidR="00354727" w:rsidRPr="006A1255" w:rsidRDefault="00354727" w:rsidP="00DB6DE1">
            <w:pPr>
              <w:spacing w:line="240" w:lineRule="auto"/>
              <w:rPr>
                <w:rFonts w:ascii="Times New Roman" w:hAnsi="Times New Roman" w:cs="Times New Roman"/>
                <w:szCs w:val="24"/>
              </w:rPr>
            </w:pPr>
            <w:r w:rsidRPr="00E11BD8">
              <w:rPr>
                <w:rFonts w:ascii="Times New Roman" w:hAnsi="Times New Roman" w:cs="Times New Roman"/>
                <w:sz w:val="20"/>
                <w:lang w:val="en-US"/>
              </w:rPr>
              <w:t xml:space="preserve">they act as </w:t>
            </w:r>
            <w:r w:rsidRPr="00A32F2F">
              <w:rPr>
                <w:rFonts w:ascii="Times New Roman" w:hAnsi="Times New Roman" w:cs="Times New Roman"/>
                <w:b/>
                <w:sz w:val="20"/>
                <w:lang w:val="en-US"/>
              </w:rPr>
              <w:t xml:space="preserve">legal representative, managing partner or partner </w:t>
            </w:r>
            <w:r w:rsidRPr="00A32F2F">
              <w:rPr>
                <w:rFonts w:ascii="Times New Roman" w:hAnsi="Times New Roman" w:cs="Times New Roman"/>
                <w:b/>
                <w:sz w:val="20"/>
                <w:u w:val="single"/>
                <w:lang w:val="en-US"/>
              </w:rPr>
              <w:t>and</w:t>
            </w:r>
            <w:r w:rsidRPr="00E11BD8">
              <w:rPr>
                <w:rFonts w:ascii="Times New Roman" w:hAnsi="Times New Roman" w:cs="Times New Roman"/>
                <w:sz w:val="20"/>
                <w:lang w:val="en-US"/>
              </w:rPr>
              <w:t xml:space="preserve"> no </w:t>
            </w:r>
            <w:r>
              <w:rPr>
                <w:rFonts w:ascii="Times New Roman" w:hAnsi="Times New Roman" w:cs="Times New Roman"/>
                <w:sz w:val="20"/>
                <w:lang w:val="en-US"/>
              </w:rPr>
              <w:t>individual</w:t>
            </w:r>
            <w:r w:rsidRPr="00E11BD8">
              <w:rPr>
                <w:rFonts w:ascii="Times New Roman" w:hAnsi="Times New Roman" w:cs="Times New Roman"/>
                <w:sz w:val="20"/>
                <w:lang w:val="en-US"/>
              </w:rPr>
              <w:t xml:space="preserve"> fulfils the requirements of a beneficial owner according to Se</w:t>
            </w:r>
            <w:r>
              <w:rPr>
                <w:rFonts w:ascii="Times New Roman" w:hAnsi="Times New Roman" w:cs="Times New Roman"/>
                <w:sz w:val="20"/>
                <w:lang w:val="en-US"/>
              </w:rPr>
              <w:t>ct. </w:t>
            </w:r>
            <w:r w:rsidRPr="00E11BD8">
              <w:rPr>
                <w:rFonts w:ascii="Times New Roman" w:hAnsi="Times New Roman" w:cs="Times New Roman"/>
                <w:sz w:val="20"/>
                <w:lang w:val="en-US"/>
              </w:rPr>
              <w:t>3</w:t>
            </w:r>
            <w:r>
              <w:rPr>
                <w:rFonts w:ascii="Times New Roman" w:hAnsi="Times New Roman" w:cs="Times New Roman"/>
                <w:sz w:val="20"/>
                <w:lang w:val="en-US"/>
              </w:rPr>
              <w:t> para. </w:t>
            </w:r>
            <w:r w:rsidRPr="00E11BD8">
              <w:rPr>
                <w:rFonts w:ascii="Times New Roman" w:hAnsi="Times New Roman" w:cs="Times New Roman"/>
                <w:sz w:val="20"/>
                <w:lang w:val="en-US"/>
              </w:rPr>
              <w:t xml:space="preserve">1, </w:t>
            </w:r>
            <w:r>
              <w:rPr>
                <w:rFonts w:ascii="Times New Roman" w:hAnsi="Times New Roman" w:cs="Times New Roman"/>
                <w:sz w:val="20"/>
                <w:lang w:val="en-US"/>
              </w:rPr>
              <w:t>para. </w:t>
            </w:r>
            <w:r w:rsidRPr="00E11BD8">
              <w:rPr>
                <w:rFonts w:ascii="Times New Roman" w:hAnsi="Times New Roman" w:cs="Times New Roman"/>
                <w:sz w:val="20"/>
                <w:lang w:val="en-US"/>
              </w:rPr>
              <w:t>2 sentences 1 to 4 Money Laundering Act (</w:t>
            </w:r>
            <w:r w:rsidRPr="00E11BD8">
              <w:rPr>
                <w:rFonts w:ascii="Times New Roman" w:hAnsi="Times New Roman" w:cs="Times New Roman"/>
                <w:i/>
                <w:sz w:val="20"/>
                <w:lang w:val="en-US"/>
              </w:rPr>
              <w:t>Geldwäschegesetz – GwG</w:t>
            </w:r>
            <w:r w:rsidRPr="00E11BD8">
              <w:rPr>
                <w:rFonts w:ascii="Times New Roman" w:hAnsi="Times New Roman" w:cs="Times New Roman"/>
                <w:sz w:val="20"/>
                <w:lang w:val="en-US"/>
              </w:rPr>
              <w:t>) or the identification of a beneficial owner was not possible after conducting comprehensive checks (</w:t>
            </w:r>
            <w:r>
              <w:rPr>
                <w:rFonts w:ascii="Times New Roman" w:hAnsi="Times New Roman" w:cs="Times New Roman"/>
                <w:sz w:val="20"/>
                <w:lang w:val="en-US"/>
              </w:rPr>
              <w:t>Sect. </w:t>
            </w:r>
            <w:r w:rsidRPr="00E11BD8">
              <w:rPr>
                <w:rFonts w:ascii="Times New Roman" w:hAnsi="Times New Roman" w:cs="Times New Roman"/>
                <w:sz w:val="20"/>
                <w:lang w:val="en-US"/>
              </w:rPr>
              <w:t>3</w:t>
            </w:r>
            <w:r>
              <w:rPr>
                <w:rFonts w:ascii="Times New Roman" w:hAnsi="Times New Roman" w:cs="Times New Roman"/>
                <w:sz w:val="20"/>
                <w:lang w:val="en-US"/>
              </w:rPr>
              <w:t> para.</w:t>
            </w:r>
            <w:r w:rsidRPr="00E11BD8">
              <w:rPr>
                <w:rFonts w:ascii="Times New Roman" w:hAnsi="Times New Roman" w:cs="Times New Roman"/>
                <w:sz w:val="20"/>
                <w:lang w:val="en-US"/>
              </w:rPr>
              <w:t xml:space="preserve"> 2 sentence 5, 19 </w:t>
            </w:r>
            <w:r>
              <w:rPr>
                <w:rFonts w:ascii="Times New Roman" w:hAnsi="Times New Roman" w:cs="Times New Roman"/>
                <w:sz w:val="20"/>
                <w:lang w:val="en-US"/>
              </w:rPr>
              <w:t xml:space="preserve">para </w:t>
            </w:r>
            <w:r w:rsidRPr="00E11BD8">
              <w:rPr>
                <w:rFonts w:ascii="Times New Roman" w:hAnsi="Times New Roman" w:cs="Times New Roman"/>
                <w:sz w:val="20"/>
                <w:lang w:val="en-US"/>
              </w:rPr>
              <w:t xml:space="preserve">3 sentence 2 </w:t>
            </w:r>
            <w:r>
              <w:rPr>
                <w:rFonts w:ascii="Times New Roman" w:hAnsi="Times New Roman" w:cs="Times New Roman"/>
                <w:sz w:val="20"/>
                <w:lang w:val="en-US"/>
              </w:rPr>
              <w:t>GwG</w:t>
            </w:r>
            <w:r w:rsidRPr="00E11BD8">
              <w:rPr>
                <w:rFonts w:ascii="Times New Roman" w:hAnsi="Times New Roman" w:cs="Times New Roman"/>
                <w:sz w:val="20"/>
                <w:lang w:val="en-US"/>
              </w:rPr>
              <w:t>):</w:t>
            </w:r>
          </w:p>
        </w:tc>
      </w:tr>
    </w:tbl>
    <w:p w14:paraId="10961E19" w14:textId="77777777" w:rsidR="00354727" w:rsidRDefault="00354727" w:rsidP="00354727">
      <w:pPr>
        <w:spacing w:line="240" w:lineRule="auto"/>
        <w:jc w:val="left"/>
        <w:rPr>
          <w:szCs w:val="24"/>
        </w:rPr>
      </w:pPr>
    </w:p>
    <w:tbl>
      <w:tblPr>
        <w:tblStyle w:val="Tabellenraster"/>
        <w:tblW w:w="7654" w:type="dxa"/>
        <w:tblInd w:w="534" w:type="dxa"/>
        <w:tblLook w:val="04A0" w:firstRow="1" w:lastRow="0" w:firstColumn="1" w:lastColumn="0" w:noHBand="0" w:noVBand="1"/>
      </w:tblPr>
      <w:tblGrid>
        <w:gridCol w:w="709"/>
        <w:gridCol w:w="2315"/>
        <w:gridCol w:w="467"/>
        <w:gridCol w:w="690"/>
        <w:gridCol w:w="135"/>
        <w:gridCol w:w="634"/>
        <w:gridCol w:w="389"/>
        <w:gridCol w:w="2315"/>
      </w:tblGrid>
      <w:tr w:rsidR="00354727" w14:paraId="375E804B" w14:textId="77777777" w:rsidTr="00DB6DE1">
        <w:tc>
          <w:tcPr>
            <w:tcW w:w="709" w:type="dxa"/>
            <w:tcBorders>
              <w:top w:val="nil"/>
              <w:left w:val="nil"/>
              <w:bottom w:val="nil"/>
              <w:right w:val="nil"/>
            </w:tcBorders>
          </w:tcPr>
          <w:p w14:paraId="6A0D70E8" w14:textId="77777777" w:rsidR="00354727" w:rsidRDefault="00354727" w:rsidP="00DB6DE1">
            <w:r>
              <w:t>1.</w:t>
            </w:r>
          </w:p>
        </w:tc>
        <w:tc>
          <w:tcPr>
            <w:tcW w:w="3472" w:type="dxa"/>
            <w:gridSpan w:val="3"/>
            <w:tcBorders>
              <w:top w:val="nil"/>
              <w:left w:val="nil"/>
              <w:bottom w:val="single" w:sz="4" w:space="0" w:color="auto"/>
              <w:right w:val="nil"/>
            </w:tcBorders>
          </w:tcPr>
          <w:sdt>
            <w:sdtPr>
              <w:rPr>
                <w:szCs w:val="24"/>
              </w:rPr>
              <w:id w:val="1286077480"/>
              <w:placeholder>
                <w:docPart w:val="B5BE891E32094EE2B5E35D445CB4FD54"/>
              </w:placeholder>
              <w:showingPlcHdr/>
              <w15:color w:val="00FF00"/>
              <w:text/>
            </w:sdtPr>
            <w:sdtEndPr/>
            <w:sdtContent>
              <w:p w14:paraId="20B16D98" w14:textId="77777777" w:rsidR="00354727" w:rsidRPr="0098609B" w:rsidRDefault="00354727" w:rsidP="00DB6DE1">
                <w:pPr>
                  <w:rPr>
                    <w:rFonts w:ascii="Times New Roman" w:eastAsia="Times New Roman" w:hAnsi="Times New Roman" w:cs="Times New Roman"/>
                    <w:szCs w:val="20"/>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sdtContent>
          </w:sdt>
        </w:tc>
        <w:tc>
          <w:tcPr>
            <w:tcW w:w="3473" w:type="dxa"/>
            <w:gridSpan w:val="4"/>
            <w:tcBorders>
              <w:top w:val="nil"/>
              <w:left w:val="nil"/>
              <w:bottom w:val="single" w:sz="4" w:space="0" w:color="auto"/>
              <w:right w:val="nil"/>
            </w:tcBorders>
          </w:tcPr>
          <w:sdt>
            <w:sdtPr>
              <w:rPr>
                <w:szCs w:val="24"/>
              </w:rPr>
              <w:id w:val="644167650"/>
              <w:placeholder>
                <w:docPart w:val="B6D2AECFC8164FEE8932C356BB3485C3"/>
              </w:placeholder>
              <w:showingPlcHdr/>
              <w15:color w:val="00FF00"/>
              <w:text/>
            </w:sdtPr>
            <w:sdtEndPr/>
            <w:sdtContent>
              <w:p w14:paraId="51C6169E" w14:textId="77777777" w:rsidR="00354727" w:rsidRPr="0098609B" w:rsidRDefault="00354727" w:rsidP="00DB6DE1">
                <w:pPr>
                  <w:rPr>
                    <w:rFonts w:ascii="Times New Roman" w:hAnsi="Times New Roman" w:cs="Times New Roman"/>
                    <w:szCs w:val="24"/>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sdtContent>
          </w:sdt>
        </w:tc>
      </w:tr>
      <w:tr w:rsidR="00354727" w:rsidRPr="001921A1" w14:paraId="24C31A26" w14:textId="77777777" w:rsidTr="00DB6DE1">
        <w:tc>
          <w:tcPr>
            <w:tcW w:w="709" w:type="dxa"/>
            <w:tcBorders>
              <w:top w:val="nil"/>
              <w:left w:val="nil"/>
              <w:bottom w:val="nil"/>
              <w:right w:val="nil"/>
            </w:tcBorders>
          </w:tcPr>
          <w:p w14:paraId="3F6C8F5E" w14:textId="77777777" w:rsidR="00354727" w:rsidRDefault="00354727" w:rsidP="00DB6DE1">
            <w:pPr>
              <w:rPr>
                <w:sz w:val="18"/>
                <w:szCs w:val="18"/>
              </w:rPr>
            </w:pPr>
          </w:p>
        </w:tc>
        <w:tc>
          <w:tcPr>
            <w:tcW w:w="3607" w:type="dxa"/>
            <w:gridSpan w:val="4"/>
            <w:tcBorders>
              <w:top w:val="single" w:sz="4" w:space="0" w:color="auto"/>
              <w:left w:val="nil"/>
              <w:bottom w:val="nil"/>
              <w:right w:val="nil"/>
            </w:tcBorders>
            <w:hideMark/>
          </w:tcPr>
          <w:p w14:paraId="42C4E5FC" w14:textId="77777777" w:rsidR="00354727" w:rsidRDefault="00354727" w:rsidP="00DB6DE1">
            <w:pPr>
              <w:rPr>
                <w:rFonts w:ascii="Times New Roman" w:eastAsia="Times New Roman" w:hAnsi="Times New Roman" w:cs="Times New Roman"/>
                <w:sz w:val="18"/>
                <w:szCs w:val="18"/>
              </w:rPr>
            </w:pPr>
            <w:r>
              <w:rPr>
                <w:sz w:val="18"/>
                <w:szCs w:val="18"/>
              </w:rPr>
              <w:t xml:space="preserve">Name – </w:t>
            </w:r>
            <w:r w:rsidRPr="009B0147">
              <w:rPr>
                <w:i/>
                <w:sz w:val="18"/>
                <w:szCs w:val="18"/>
              </w:rPr>
              <w:t>Family name</w:t>
            </w:r>
          </w:p>
        </w:tc>
        <w:tc>
          <w:tcPr>
            <w:tcW w:w="3338" w:type="dxa"/>
            <w:gridSpan w:val="3"/>
            <w:tcBorders>
              <w:top w:val="single" w:sz="4" w:space="0" w:color="auto"/>
              <w:left w:val="nil"/>
              <w:bottom w:val="nil"/>
              <w:right w:val="nil"/>
            </w:tcBorders>
            <w:hideMark/>
          </w:tcPr>
          <w:p w14:paraId="16B7D069" w14:textId="77777777" w:rsidR="00354727" w:rsidRPr="00380951" w:rsidRDefault="00354727" w:rsidP="00DB6DE1">
            <w:pPr>
              <w:jc w:val="center"/>
              <w:rPr>
                <w:rFonts w:ascii="Times New Roman" w:eastAsia="Times New Roman" w:hAnsi="Times New Roman" w:cs="Times New Roman"/>
                <w:sz w:val="18"/>
                <w:szCs w:val="18"/>
                <w:lang w:val="en-GB"/>
              </w:rPr>
            </w:pPr>
            <w:r w:rsidRPr="00380951">
              <w:rPr>
                <w:sz w:val="18"/>
                <w:szCs w:val="18"/>
                <w:lang w:val="en-GB"/>
              </w:rPr>
              <w:t xml:space="preserve">Vorname(n) – </w:t>
            </w:r>
            <w:r w:rsidRPr="00380951">
              <w:rPr>
                <w:i/>
                <w:sz w:val="18"/>
                <w:szCs w:val="18"/>
                <w:lang w:val="en-GB"/>
              </w:rPr>
              <w:t>Given name(s)</w:t>
            </w:r>
          </w:p>
        </w:tc>
      </w:tr>
      <w:tr w:rsidR="00354727" w14:paraId="425F2DD8" w14:textId="77777777" w:rsidTr="00DB6DE1">
        <w:tc>
          <w:tcPr>
            <w:tcW w:w="709" w:type="dxa"/>
            <w:tcBorders>
              <w:top w:val="nil"/>
              <w:left w:val="nil"/>
              <w:bottom w:val="nil"/>
              <w:right w:val="nil"/>
            </w:tcBorders>
          </w:tcPr>
          <w:p w14:paraId="6BCEDAA6" w14:textId="77777777" w:rsidR="00354727" w:rsidRPr="00380951" w:rsidRDefault="00354727" w:rsidP="00DB6DE1">
            <w:pPr>
              <w:rPr>
                <w:lang w:val="en-GB"/>
              </w:rPr>
            </w:pPr>
          </w:p>
        </w:tc>
        <w:tc>
          <w:tcPr>
            <w:tcW w:w="2315" w:type="dxa"/>
            <w:tcBorders>
              <w:top w:val="nil"/>
              <w:left w:val="nil"/>
              <w:bottom w:val="single" w:sz="4" w:space="0" w:color="auto"/>
              <w:right w:val="nil"/>
            </w:tcBorders>
          </w:tcPr>
          <w:sdt>
            <w:sdtPr>
              <w:rPr>
                <w:szCs w:val="24"/>
              </w:rPr>
              <w:id w:val="1079328933"/>
              <w:placeholder>
                <w:docPart w:val="D42E35964557484BADDE8D3F6397252F"/>
              </w:placeholder>
              <w:showingPlcHdr/>
              <w15:color w:val="00FF00"/>
              <w:text/>
            </w:sdtPr>
            <w:sdtEndPr/>
            <w:sdtContent>
              <w:p w14:paraId="79A71101" w14:textId="77777777" w:rsidR="00354727" w:rsidRPr="0098609B" w:rsidRDefault="00354727" w:rsidP="00DB6DE1">
                <w:pPr>
                  <w:rPr>
                    <w:rFonts w:ascii="Times New Roman" w:eastAsia="Times New Roman" w:hAnsi="Times New Roman" w:cs="Times New Roman"/>
                    <w:szCs w:val="20"/>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sdtContent>
          </w:sdt>
        </w:tc>
        <w:tc>
          <w:tcPr>
            <w:tcW w:w="2315" w:type="dxa"/>
            <w:gridSpan w:val="5"/>
            <w:tcBorders>
              <w:top w:val="nil"/>
              <w:left w:val="nil"/>
              <w:bottom w:val="single" w:sz="4" w:space="0" w:color="auto"/>
              <w:right w:val="nil"/>
            </w:tcBorders>
          </w:tcPr>
          <w:sdt>
            <w:sdtPr>
              <w:rPr>
                <w:szCs w:val="24"/>
              </w:rPr>
              <w:id w:val="168610155"/>
              <w:placeholder>
                <w:docPart w:val="E043A99F17C14B549478DF5B8F3258C4"/>
              </w:placeholder>
              <w:showingPlcHdr/>
              <w15:color w:val="00FF00"/>
              <w:text/>
            </w:sdtPr>
            <w:sdtEndPr/>
            <w:sdtContent>
              <w:p w14:paraId="19445990" w14:textId="77777777" w:rsidR="00354727" w:rsidRPr="0098609B" w:rsidRDefault="00354727" w:rsidP="00DB6DE1">
                <w:pPr>
                  <w:rPr>
                    <w:rFonts w:ascii="Times New Roman" w:eastAsia="Times New Roman" w:hAnsi="Times New Roman" w:cs="Times New Roman"/>
                    <w:szCs w:val="20"/>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sdtContent>
          </w:sdt>
        </w:tc>
        <w:tc>
          <w:tcPr>
            <w:tcW w:w="2315" w:type="dxa"/>
            <w:tcBorders>
              <w:top w:val="nil"/>
              <w:left w:val="nil"/>
              <w:bottom w:val="single" w:sz="4" w:space="0" w:color="auto"/>
              <w:right w:val="nil"/>
            </w:tcBorders>
          </w:tcPr>
          <w:sdt>
            <w:sdtPr>
              <w:rPr>
                <w:szCs w:val="24"/>
              </w:rPr>
              <w:id w:val="36170543"/>
              <w:placeholder>
                <w:docPart w:val="5E43BF2C2A504EB183802A511BFB6DF4"/>
              </w:placeholder>
              <w:showingPlcHdr/>
              <w15:color w:val="00FF00"/>
              <w:text/>
            </w:sdtPr>
            <w:sdtEndPr/>
            <w:sdtContent>
              <w:p w14:paraId="6E2CA913" w14:textId="77777777" w:rsidR="00354727" w:rsidRPr="0098609B" w:rsidRDefault="00354727" w:rsidP="00DB6DE1">
                <w:pPr>
                  <w:rPr>
                    <w:rFonts w:ascii="Times New Roman" w:hAnsi="Times New Roman" w:cs="Times New Roman"/>
                    <w:szCs w:val="24"/>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sdtContent>
          </w:sdt>
        </w:tc>
      </w:tr>
      <w:tr w:rsidR="00354727" w14:paraId="0111400C" w14:textId="77777777" w:rsidTr="00DB6DE1">
        <w:tc>
          <w:tcPr>
            <w:tcW w:w="709" w:type="dxa"/>
            <w:tcBorders>
              <w:top w:val="nil"/>
              <w:left w:val="nil"/>
              <w:bottom w:val="nil"/>
              <w:right w:val="nil"/>
            </w:tcBorders>
          </w:tcPr>
          <w:p w14:paraId="586E9FB1" w14:textId="77777777" w:rsidR="00354727" w:rsidRDefault="00354727" w:rsidP="00DB6DE1">
            <w:pPr>
              <w:rPr>
                <w:sz w:val="18"/>
                <w:szCs w:val="18"/>
              </w:rPr>
            </w:pPr>
          </w:p>
        </w:tc>
        <w:tc>
          <w:tcPr>
            <w:tcW w:w="2782" w:type="dxa"/>
            <w:gridSpan w:val="2"/>
            <w:tcBorders>
              <w:top w:val="single" w:sz="4" w:space="0" w:color="auto"/>
              <w:left w:val="nil"/>
              <w:bottom w:val="nil"/>
              <w:right w:val="nil"/>
            </w:tcBorders>
            <w:hideMark/>
          </w:tcPr>
          <w:p w14:paraId="26F13C8B" w14:textId="77777777" w:rsidR="00354727" w:rsidRDefault="00354727" w:rsidP="00DB6DE1">
            <w:pPr>
              <w:rPr>
                <w:rFonts w:ascii="Times New Roman" w:eastAsia="Times New Roman" w:hAnsi="Times New Roman" w:cs="Times New Roman"/>
                <w:sz w:val="18"/>
                <w:szCs w:val="18"/>
              </w:rPr>
            </w:pPr>
            <w:r>
              <w:rPr>
                <w:sz w:val="18"/>
                <w:szCs w:val="18"/>
              </w:rPr>
              <w:t xml:space="preserve">Geburtsdatum – </w:t>
            </w:r>
            <w:r w:rsidRPr="009B0147">
              <w:rPr>
                <w:i/>
                <w:sz w:val="18"/>
                <w:szCs w:val="18"/>
              </w:rPr>
              <w:t>Date if birth</w:t>
            </w:r>
          </w:p>
        </w:tc>
        <w:tc>
          <w:tcPr>
            <w:tcW w:w="1459" w:type="dxa"/>
            <w:gridSpan w:val="3"/>
            <w:tcBorders>
              <w:top w:val="single" w:sz="4" w:space="0" w:color="auto"/>
              <w:left w:val="nil"/>
              <w:bottom w:val="nil"/>
              <w:right w:val="nil"/>
            </w:tcBorders>
            <w:hideMark/>
          </w:tcPr>
          <w:p w14:paraId="0FAC61E9" w14:textId="77777777" w:rsidR="00354727" w:rsidRDefault="00354727" w:rsidP="00DB6DE1">
            <w:pPr>
              <w:rPr>
                <w:rFonts w:ascii="Times New Roman" w:eastAsia="Times New Roman" w:hAnsi="Times New Roman" w:cs="Times New Roman"/>
                <w:sz w:val="18"/>
                <w:szCs w:val="18"/>
              </w:rPr>
            </w:pPr>
            <w:r>
              <w:rPr>
                <w:sz w:val="18"/>
                <w:szCs w:val="18"/>
              </w:rPr>
              <w:t xml:space="preserve">Geburtsort – </w:t>
            </w:r>
            <w:r w:rsidRPr="009B0147">
              <w:rPr>
                <w:i/>
                <w:sz w:val="18"/>
                <w:szCs w:val="18"/>
              </w:rPr>
              <w:t>Place of birth</w:t>
            </w:r>
          </w:p>
        </w:tc>
        <w:tc>
          <w:tcPr>
            <w:tcW w:w="2704" w:type="dxa"/>
            <w:gridSpan w:val="2"/>
            <w:tcBorders>
              <w:top w:val="single" w:sz="4" w:space="0" w:color="auto"/>
              <w:left w:val="nil"/>
              <w:bottom w:val="nil"/>
              <w:right w:val="nil"/>
            </w:tcBorders>
            <w:hideMark/>
          </w:tcPr>
          <w:p w14:paraId="6334F113" w14:textId="77777777" w:rsidR="00354727" w:rsidRDefault="00354727" w:rsidP="00DB6DE1">
            <w:pPr>
              <w:rPr>
                <w:rFonts w:ascii="Times New Roman" w:eastAsia="Times New Roman" w:hAnsi="Times New Roman" w:cs="Times New Roman"/>
                <w:sz w:val="18"/>
                <w:szCs w:val="18"/>
              </w:rPr>
            </w:pPr>
            <w:r>
              <w:rPr>
                <w:sz w:val="18"/>
                <w:szCs w:val="18"/>
              </w:rPr>
              <w:t xml:space="preserve">Staatsangehörigkeit - </w:t>
            </w:r>
            <w:r w:rsidRPr="009B0147">
              <w:rPr>
                <w:i/>
                <w:sz w:val="18"/>
                <w:szCs w:val="18"/>
              </w:rPr>
              <w:t>Nationality</w:t>
            </w:r>
          </w:p>
        </w:tc>
      </w:tr>
      <w:tr w:rsidR="00354727" w14:paraId="571799CF" w14:textId="77777777" w:rsidTr="00DB6DE1">
        <w:tc>
          <w:tcPr>
            <w:tcW w:w="709" w:type="dxa"/>
            <w:tcBorders>
              <w:top w:val="nil"/>
              <w:left w:val="nil"/>
              <w:bottom w:val="nil"/>
              <w:right w:val="nil"/>
            </w:tcBorders>
          </w:tcPr>
          <w:p w14:paraId="0DD2AD2E" w14:textId="77777777" w:rsidR="00354727" w:rsidRDefault="00354727" w:rsidP="00DB6DE1"/>
        </w:tc>
        <w:sdt>
          <w:sdtPr>
            <w:rPr>
              <w:szCs w:val="24"/>
            </w:rPr>
            <w:id w:val="1346210373"/>
            <w:placeholder>
              <w:docPart w:val="E31F84BFBAD1498DA935ED81922AC5A6"/>
            </w:placeholder>
            <w:showingPlcHdr/>
            <w15:color w:val="00FF00"/>
            <w:text/>
          </w:sdtPr>
          <w:sdtEndPr/>
          <w:sdtContent>
            <w:tc>
              <w:tcPr>
                <w:tcW w:w="2782" w:type="dxa"/>
                <w:gridSpan w:val="2"/>
                <w:tcBorders>
                  <w:top w:val="nil"/>
                  <w:left w:val="nil"/>
                  <w:bottom w:val="single" w:sz="4" w:space="0" w:color="auto"/>
                  <w:right w:val="nil"/>
                </w:tcBorders>
              </w:tcPr>
              <w:p w14:paraId="664A869E" w14:textId="77777777" w:rsidR="00354727" w:rsidRPr="0098609B" w:rsidRDefault="00354727" w:rsidP="00DB6DE1">
                <w:pPr>
                  <w:rPr>
                    <w:rFonts w:ascii="Times New Roman" w:eastAsia="Times New Roman" w:hAnsi="Times New Roman" w:cs="Times New Roman"/>
                    <w:szCs w:val="20"/>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tc>
          </w:sdtContent>
        </w:sdt>
        <w:sdt>
          <w:sdtPr>
            <w:rPr>
              <w:szCs w:val="24"/>
            </w:rPr>
            <w:id w:val="1104605483"/>
            <w:placeholder>
              <w:docPart w:val="8C06BDB5AD0B4A3894DEC98BB9E28BBC"/>
            </w:placeholder>
            <w:showingPlcHdr/>
            <w15:color w:val="00FF00"/>
            <w:text/>
          </w:sdtPr>
          <w:sdtEndPr/>
          <w:sdtContent>
            <w:tc>
              <w:tcPr>
                <w:tcW w:w="1459" w:type="dxa"/>
                <w:gridSpan w:val="3"/>
                <w:tcBorders>
                  <w:top w:val="nil"/>
                  <w:left w:val="nil"/>
                  <w:bottom w:val="single" w:sz="4" w:space="0" w:color="auto"/>
                  <w:right w:val="nil"/>
                </w:tcBorders>
              </w:tcPr>
              <w:p w14:paraId="541B369F" w14:textId="77777777" w:rsidR="00354727" w:rsidRPr="0098609B" w:rsidRDefault="00354727" w:rsidP="00DB6DE1">
                <w:pPr>
                  <w:rPr>
                    <w:rFonts w:ascii="Times New Roman" w:eastAsia="Times New Roman" w:hAnsi="Times New Roman" w:cs="Times New Roman"/>
                    <w:szCs w:val="20"/>
                  </w:rPr>
                </w:pPr>
                <w:r w:rsidRPr="0098609B">
                  <w:rPr>
                    <w:rFonts w:ascii="Times New Roman" w:hAnsi="Times New Roman" w:cs="Times New Roman"/>
                  </w:rPr>
                  <w:tab/>
                </w:r>
              </w:p>
            </w:tc>
          </w:sdtContent>
        </w:sdt>
        <w:sdt>
          <w:sdtPr>
            <w:rPr>
              <w:szCs w:val="24"/>
            </w:rPr>
            <w:id w:val="918375098"/>
            <w:placeholder>
              <w:docPart w:val="930FF614766D4927901F36A6A5A8D172"/>
            </w:placeholder>
            <w:showingPlcHdr/>
            <w15:color w:val="00FF00"/>
            <w:text/>
          </w:sdtPr>
          <w:sdtEndPr/>
          <w:sdtContent>
            <w:tc>
              <w:tcPr>
                <w:tcW w:w="2704" w:type="dxa"/>
                <w:gridSpan w:val="2"/>
                <w:tcBorders>
                  <w:top w:val="nil"/>
                  <w:left w:val="nil"/>
                  <w:bottom w:val="single" w:sz="4" w:space="0" w:color="auto"/>
                  <w:right w:val="nil"/>
                </w:tcBorders>
              </w:tcPr>
              <w:p w14:paraId="330B6467" w14:textId="77777777" w:rsidR="00354727" w:rsidRPr="0098609B" w:rsidRDefault="00354727" w:rsidP="00DB6DE1">
                <w:pPr>
                  <w:rPr>
                    <w:rFonts w:ascii="Times New Roman" w:eastAsia="Times New Roman" w:hAnsi="Times New Roman" w:cs="Times New Roman"/>
                    <w:szCs w:val="20"/>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tc>
          </w:sdtContent>
        </w:sdt>
      </w:tr>
      <w:tr w:rsidR="00354727" w14:paraId="7836BD26" w14:textId="77777777" w:rsidTr="00DB6DE1">
        <w:tc>
          <w:tcPr>
            <w:tcW w:w="709" w:type="dxa"/>
            <w:tcBorders>
              <w:top w:val="nil"/>
              <w:left w:val="nil"/>
              <w:bottom w:val="nil"/>
              <w:right w:val="nil"/>
            </w:tcBorders>
          </w:tcPr>
          <w:p w14:paraId="3F748499" w14:textId="77777777" w:rsidR="00354727" w:rsidRDefault="00354727" w:rsidP="00DB6DE1">
            <w:pPr>
              <w:rPr>
                <w:sz w:val="18"/>
                <w:szCs w:val="18"/>
              </w:rPr>
            </w:pPr>
          </w:p>
        </w:tc>
        <w:tc>
          <w:tcPr>
            <w:tcW w:w="2782" w:type="dxa"/>
            <w:gridSpan w:val="2"/>
            <w:tcBorders>
              <w:top w:val="single" w:sz="4" w:space="0" w:color="auto"/>
              <w:left w:val="nil"/>
              <w:bottom w:val="nil"/>
              <w:right w:val="nil"/>
            </w:tcBorders>
            <w:hideMark/>
          </w:tcPr>
          <w:p w14:paraId="740FB8B9" w14:textId="77777777" w:rsidR="00354727" w:rsidRDefault="00354727" w:rsidP="00DB6DE1">
            <w:pPr>
              <w:rPr>
                <w:rFonts w:ascii="Times New Roman" w:eastAsia="Times New Roman" w:hAnsi="Times New Roman" w:cs="Times New Roman"/>
                <w:sz w:val="18"/>
                <w:szCs w:val="18"/>
              </w:rPr>
            </w:pPr>
            <w:r>
              <w:rPr>
                <w:sz w:val="18"/>
                <w:szCs w:val="18"/>
              </w:rPr>
              <w:t xml:space="preserve">Wohnanschrift – </w:t>
            </w:r>
            <w:r w:rsidRPr="009B0147">
              <w:rPr>
                <w:i/>
                <w:sz w:val="18"/>
                <w:szCs w:val="18"/>
              </w:rPr>
              <w:t>Residential</w:t>
            </w:r>
            <w:r>
              <w:rPr>
                <w:sz w:val="18"/>
                <w:szCs w:val="18"/>
              </w:rPr>
              <w:t xml:space="preserve"> </w:t>
            </w:r>
            <w:r w:rsidRPr="009B0147">
              <w:rPr>
                <w:i/>
                <w:sz w:val="18"/>
                <w:szCs w:val="18"/>
              </w:rPr>
              <w:t>ad</w:t>
            </w:r>
            <w:r>
              <w:rPr>
                <w:i/>
                <w:sz w:val="18"/>
                <w:szCs w:val="18"/>
              </w:rPr>
              <w:t>d</w:t>
            </w:r>
            <w:r w:rsidRPr="009B0147">
              <w:rPr>
                <w:i/>
                <w:sz w:val="18"/>
                <w:szCs w:val="18"/>
              </w:rPr>
              <w:t>ress</w:t>
            </w:r>
          </w:p>
        </w:tc>
        <w:tc>
          <w:tcPr>
            <w:tcW w:w="1459" w:type="dxa"/>
            <w:gridSpan w:val="3"/>
            <w:tcBorders>
              <w:top w:val="single" w:sz="4" w:space="0" w:color="auto"/>
              <w:left w:val="nil"/>
              <w:bottom w:val="nil"/>
              <w:right w:val="nil"/>
            </w:tcBorders>
            <w:hideMark/>
          </w:tcPr>
          <w:p w14:paraId="1A2E7491" w14:textId="77777777" w:rsidR="00354727" w:rsidRDefault="00354727" w:rsidP="00DB6DE1">
            <w:pPr>
              <w:rPr>
                <w:rFonts w:ascii="Times New Roman" w:eastAsia="Times New Roman" w:hAnsi="Times New Roman" w:cs="Times New Roman"/>
                <w:sz w:val="18"/>
                <w:szCs w:val="18"/>
              </w:rPr>
            </w:pPr>
            <w:r>
              <w:rPr>
                <w:sz w:val="18"/>
                <w:szCs w:val="18"/>
              </w:rPr>
              <w:t xml:space="preserve">Postleitzahl – </w:t>
            </w:r>
            <w:r w:rsidRPr="009B0147">
              <w:rPr>
                <w:i/>
                <w:sz w:val="18"/>
                <w:szCs w:val="18"/>
              </w:rPr>
              <w:t>Postal</w:t>
            </w:r>
            <w:r>
              <w:rPr>
                <w:sz w:val="18"/>
                <w:szCs w:val="18"/>
              </w:rPr>
              <w:t xml:space="preserve"> </w:t>
            </w:r>
            <w:r w:rsidRPr="009B0147">
              <w:rPr>
                <w:i/>
                <w:sz w:val="18"/>
                <w:szCs w:val="18"/>
              </w:rPr>
              <w:t>code</w:t>
            </w:r>
          </w:p>
        </w:tc>
        <w:tc>
          <w:tcPr>
            <w:tcW w:w="2704" w:type="dxa"/>
            <w:gridSpan w:val="2"/>
            <w:tcBorders>
              <w:top w:val="single" w:sz="4" w:space="0" w:color="auto"/>
              <w:left w:val="nil"/>
              <w:bottom w:val="nil"/>
              <w:right w:val="nil"/>
            </w:tcBorders>
            <w:hideMark/>
          </w:tcPr>
          <w:p w14:paraId="033A8CC3" w14:textId="77777777" w:rsidR="00354727" w:rsidRDefault="00354727" w:rsidP="00DB6DE1">
            <w:pPr>
              <w:rPr>
                <w:rFonts w:ascii="Times New Roman" w:eastAsia="Times New Roman" w:hAnsi="Times New Roman" w:cs="Times New Roman"/>
                <w:sz w:val="18"/>
                <w:szCs w:val="18"/>
              </w:rPr>
            </w:pPr>
            <w:r>
              <w:rPr>
                <w:sz w:val="18"/>
                <w:szCs w:val="18"/>
              </w:rPr>
              <w:t xml:space="preserve">Stadt - </w:t>
            </w:r>
            <w:r w:rsidRPr="009B0147">
              <w:rPr>
                <w:i/>
                <w:sz w:val="18"/>
                <w:szCs w:val="18"/>
              </w:rPr>
              <w:t>City</w:t>
            </w:r>
          </w:p>
        </w:tc>
      </w:tr>
      <w:tr w:rsidR="00354727" w14:paraId="7D1A1247" w14:textId="77777777" w:rsidTr="00DB6DE1">
        <w:tc>
          <w:tcPr>
            <w:tcW w:w="709" w:type="dxa"/>
            <w:tcBorders>
              <w:top w:val="nil"/>
              <w:left w:val="nil"/>
              <w:bottom w:val="nil"/>
              <w:right w:val="nil"/>
            </w:tcBorders>
          </w:tcPr>
          <w:p w14:paraId="6703505E" w14:textId="77777777" w:rsidR="00354727" w:rsidRDefault="00354727" w:rsidP="00DB6DE1"/>
        </w:tc>
        <w:tc>
          <w:tcPr>
            <w:tcW w:w="3472" w:type="dxa"/>
            <w:gridSpan w:val="3"/>
            <w:tcBorders>
              <w:top w:val="nil"/>
              <w:left w:val="nil"/>
              <w:bottom w:val="single" w:sz="4" w:space="0" w:color="auto"/>
              <w:right w:val="nil"/>
            </w:tcBorders>
          </w:tcPr>
          <w:sdt>
            <w:sdtPr>
              <w:rPr>
                <w:szCs w:val="24"/>
              </w:rPr>
              <w:id w:val="-785110007"/>
              <w:placeholder>
                <w:docPart w:val="F7BDE4766BD64B51AD1EB35CA9A558C1"/>
              </w:placeholder>
              <w:showingPlcHdr/>
              <w15:color w:val="00FF00"/>
              <w:text/>
            </w:sdtPr>
            <w:sdtEndPr/>
            <w:sdtContent>
              <w:p w14:paraId="052F16C5" w14:textId="77777777" w:rsidR="00354727" w:rsidRPr="0098609B" w:rsidRDefault="00354727" w:rsidP="00DB6DE1">
                <w:pPr>
                  <w:rPr>
                    <w:rFonts w:ascii="Times New Roman" w:eastAsia="Times New Roman" w:hAnsi="Times New Roman" w:cs="Times New Roman"/>
                    <w:szCs w:val="20"/>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sdtContent>
          </w:sdt>
        </w:tc>
        <w:tc>
          <w:tcPr>
            <w:tcW w:w="3473" w:type="dxa"/>
            <w:gridSpan w:val="4"/>
            <w:tcBorders>
              <w:top w:val="nil"/>
              <w:left w:val="nil"/>
              <w:bottom w:val="single" w:sz="4" w:space="0" w:color="auto"/>
              <w:right w:val="nil"/>
            </w:tcBorders>
          </w:tcPr>
          <w:sdt>
            <w:sdtPr>
              <w:rPr>
                <w:szCs w:val="24"/>
              </w:rPr>
              <w:id w:val="193510935"/>
              <w:placeholder>
                <w:docPart w:val="BC311A4E741C4BB38C16913EF98797EB"/>
              </w:placeholder>
              <w:showingPlcHdr/>
              <w15:color w:val="00FF00"/>
              <w:text/>
            </w:sdtPr>
            <w:sdtEndPr/>
            <w:sdtContent>
              <w:p w14:paraId="7A893744" w14:textId="77777777" w:rsidR="00354727" w:rsidRPr="0098609B" w:rsidRDefault="00354727" w:rsidP="00DB6DE1">
                <w:pPr>
                  <w:rPr>
                    <w:rFonts w:ascii="Times New Roman" w:hAnsi="Times New Roman" w:cs="Times New Roman"/>
                    <w:szCs w:val="24"/>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sdtContent>
          </w:sdt>
        </w:tc>
      </w:tr>
      <w:tr w:rsidR="00354727" w:rsidRPr="001921A1" w14:paraId="121260E0" w14:textId="77777777" w:rsidTr="00DB6DE1">
        <w:tc>
          <w:tcPr>
            <w:tcW w:w="709" w:type="dxa"/>
            <w:tcBorders>
              <w:top w:val="nil"/>
              <w:left w:val="nil"/>
              <w:bottom w:val="nil"/>
              <w:right w:val="nil"/>
            </w:tcBorders>
          </w:tcPr>
          <w:p w14:paraId="6C3C2141" w14:textId="77777777" w:rsidR="00354727" w:rsidRDefault="00354727" w:rsidP="00DB6DE1">
            <w:pPr>
              <w:rPr>
                <w:sz w:val="18"/>
                <w:szCs w:val="18"/>
              </w:rPr>
            </w:pPr>
          </w:p>
        </w:tc>
        <w:tc>
          <w:tcPr>
            <w:tcW w:w="3472" w:type="dxa"/>
            <w:gridSpan w:val="3"/>
            <w:tcBorders>
              <w:top w:val="single" w:sz="4" w:space="0" w:color="auto"/>
              <w:left w:val="nil"/>
              <w:bottom w:val="nil"/>
              <w:right w:val="nil"/>
            </w:tcBorders>
            <w:hideMark/>
          </w:tcPr>
          <w:p w14:paraId="59D4B75E" w14:textId="77777777" w:rsidR="00354727" w:rsidRDefault="00354727" w:rsidP="00DB6DE1">
            <w:pPr>
              <w:rPr>
                <w:sz w:val="18"/>
                <w:szCs w:val="18"/>
              </w:rPr>
            </w:pPr>
            <w:r>
              <w:rPr>
                <w:sz w:val="18"/>
                <w:szCs w:val="18"/>
              </w:rPr>
              <w:t xml:space="preserve">Steuer-ID – </w:t>
            </w:r>
            <w:r w:rsidRPr="009B0147">
              <w:rPr>
                <w:i/>
                <w:sz w:val="18"/>
                <w:szCs w:val="18"/>
              </w:rPr>
              <w:t>Tax-ID</w:t>
            </w:r>
          </w:p>
        </w:tc>
        <w:tc>
          <w:tcPr>
            <w:tcW w:w="3473" w:type="dxa"/>
            <w:gridSpan w:val="4"/>
            <w:tcBorders>
              <w:top w:val="single" w:sz="4" w:space="0" w:color="auto"/>
              <w:left w:val="nil"/>
              <w:bottom w:val="nil"/>
              <w:right w:val="nil"/>
            </w:tcBorders>
          </w:tcPr>
          <w:p w14:paraId="508B7B9F" w14:textId="77777777" w:rsidR="00354727" w:rsidRPr="00380951" w:rsidRDefault="00354727" w:rsidP="00DB6DE1">
            <w:pPr>
              <w:rPr>
                <w:rFonts w:ascii="Times New Roman" w:eastAsia="Times New Roman" w:hAnsi="Times New Roman" w:cs="Times New Roman"/>
                <w:sz w:val="18"/>
                <w:szCs w:val="18"/>
                <w:lang w:val="en-GB"/>
              </w:rPr>
            </w:pPr>
            <w:r w:rsidRPr="001921A1">
              <w:rPr>
                <w:sz w:val="18"/>
                <w:szCs w:val="18"/>
                <w:lang w:val="en-GB"/>
              </w:rPr>
              <w:t>Wirtschafts-ID, soweit vorhanden</w:t>
            </w:r>
            <w:r w:rsidRPr="00380951">
              <w:rPr>
                <w:sz w:val="18"/>
                <w:szCs w:val="18"/>
                <w:lang w:val="en-GB"/>
              </w:rPr>
              <w:t xml:space="preserve"> - </w:t>
            </w:r>
            <w:r w:rsidRPr="009B0147">
              <w:rPr>
                <w:i/>
                <w:sz w:val="18"/>
                <w:szCs w:val="18"/>
                <w:lang w:val="en-US"/>
              </w:rPr>
              <w:t>Economic Identification No., if applicable</w:t>
            </w:r>
          </w:p>
        </w:tc>
      </w:tr>
      <w:tr w:rsidR="00354727" w14:paraId="0EA3D276" w14:textId="77777777" w:rsidTr="00DB6DE1">
        <w:tc>
          <w:tcPr>
            <w:tcW w:w="709" w:type="dxa"/>
            <w:tcBorders>
              <w:top w:val="nil"/>
              <w:left w:val="nil"/>
              <w:bottom w:val="nil"/>
              <w:right w:val="nil"/>
            </w:tcBorders>
          </w:tcPr>
          <w:p w14:paraId="661B2A3E" w14:textId="77777777" w:rsidR="00354727" w:rsidRDefault="00354727" w:rsidP="00DB6DE1">
            <w:r>
              <w:t>2.</w:t>
            </w:r>
          </w:p>
        </w:tc>
        <w:tc>
          <w:tcPr>
            <w:tcW w:w="3472" w:type="dxa"/>
            <w:gridSpan w:val="3"/>
            <w:tcBorders>
              <w:top w:val="nil"/>
              <w:left w:val="nil"/>
              <w:bottom w:val="single" w:sz="4" w:space="0" w:color="auto"/>
              <w:right w:val="nil"/>
            </w:tcBorders>
          </w:tcPr>
          <w:sdt>
            <w:sdtPr>
              <w:rPr>
                <w:szCs w:val="24"/>
              </w:rPr>
              <w:id w:val="1126276216"/>
              <w:placeholder>
                <w:docPart w:val="141E899F9AD4476CAF383ACB3672D2D9"/>
              </w:placeholder>
              <w:showingPlcHdr/>
              <w15:color w:val="00FF00"/>
              <w:text/>
            </w:sdtPr>
            <w:sdtEndPr/>
            <w:sdtContent>
              <w:p w14:paraId="3B30878E" w14:textId="77777777" w:rsidR="00354727" w:rsidRPr="0098609B" w:rsidRDefault="00354727" w:rsidP="00DB6DE1">
                <w:pPr>
                  <w:rPr>
                    <w:rFonts w:ascii="Times New Roman" w:eastAsia="Times New Roman" w:hAnsi="Times New Roman" w:cs="Times New Roman"/>
                    <w:szCs w:val="20"/>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sdtContent>
          </w:sdt>
        </w:tc>
        <w:tc>
          <w:tcPr>
            <w:tcW w:w="3473" w:type="dxa"/>
            <w:gridSpan w:val="4"/>
            <w:tcBorders>
              <w:top w:val="nil"/>
              <w:left w:val="nil"/>
              <w:bottom w:val="single" w:sz="4" w:space="0" w:color="auto"/>
              <w:right w:val="nil"/>
            </w:tcBorders>
          </w:tcPr>
          <w:sdt>
            <w:sdtPr>
              <w:rPr>
                <w:szCs w:val="24"/>
              </w:rPr>
              <w:id w:val="-912230801"/>
              <w:placeholder>
                <w:docPart w:val="AC311BC8EE224FC693FCB78F949011BC"/>
              </w:placeholder>
              <w:showingPlcHdr/>
              <w15:color w:val="00FF00"/>
              <w:text/>
            </w:sdtPr>
            <w:sdtEndPr/>
            <w:sdtContent>
              <w:p w14:paraId="4FCD362A" w14:textId="77777777" w:rsidR="00354727" w:rsidRPr="0098609B" w:rsidRDefault="00354727" w:rsidP="00DB6DE1">
                <w:pPr>
                  <w:rPr>
                    <w:rFonts w:ascii="Times New Roman" w:hAnsi="Times New Roman" w:cs="Times New Roman"/>
                    <w:szCs w:val="24"/>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sdtContent>
          </w:sdt>
        </w:tc>
      </w:tr>
      <w:tr w:rsidR="00354727" w:rsidRPr="001921A1" w14:paraId="0DF21BC1" w14:textId="77777777" w:rsidTr="00DB6DE1">
        <w:tc>
          <w:tcPr>
            <w:tcW w:w="709" w:type="dxa"/>
            <w:tcBorders>
              <w:top w:val="nil"/>
              <w:left w:val="nil"/>
              <w:bottom w:val="nil"/>
              <w:right w:val="nil"/>
            </w:tcBorders>
          </w:tcPr>
          <w:p w14:paraId="3DCDAD3E" w14:textId="77777777" w:rsidR="00354727" w:rsidRDefault="00354727" w:rsidP="00DB6DE1">
            <w:pPr>
              <w:rPr>
                <w:sz w:val="18"/>
                <w:szCs w:val="18"/>
              </w:rPr>
            </w:pPr>
          </w:p>
        </w:tc>
        <w:tc>
          <w:tcPr>
            <w:tcW w:w="3607" w:type="dxa"/>
            <w:gridSpan w:val="4"/>
            <w:tcBorders>
              <w:top w:val="single" w:sz="4" w:space="0" w:color="auto"/>
              <w:left w:val="nil"/>
              <w:bottom w:val="nil"/>
              <w:right w:val="nil"/>
            </w:tcBorders>
            <w:hideMark/>
          </w:tcPr>
          <w:p w14:paraId="167BFC17" w14:textId="77777777" w:rsidR="00354727" w:rsidRDefault="00354727" w:rsidP="00DB6DE1">
            <w:pPr>
              <w:rPr>
                <w:rFonts w:ascii="Times New Roman" w:eastAsia="Times New Roman" w:hAnsi="Times New Roman" w:cs="Times New Roman"/>
                <w:sz w:val="18"/>
                <w:szCs w:val="18"/>
              </w:rPr>
            </w:pPr>
            <w:r>
              <w:rPr>
                <w:sz w:val="18"/>
                <w:szCs w:val="18"/>
              </w:rPr>
              <w:t xml:space="preserve">Name – </w:t>
            </w:r>
            <w:r w:rsidRPr="009B0147">
              <w:rPr>
                <w:i/>
                <w:sz w:val="18"/>
                <w:szCs w:val="18"/>
              </w:rPr>
              <w:t>Family name</w:t>
            </w:r>
          </w:p>
        </w:tc>
        <w:tc>
          <w:tcPr>
            <w:tcW w:w="3338" w:type="dxa"/>
            <w:gridSpan w:val="3"/>
            <w:tcBorders>
              <w:top w:val="single" w:sz="4" w:space="0" w:color="auto"/>
              <w:left w:val="nil"/>
              <w:bottom w:val="nil"/>
              <w:right w:val="nil"/>
            </w:tcBorders>
            <w:hideMark/>
          </w:tcPr>
          <w:p w14:paraId="2D82CCA8" w14:textId="77777777" w:rsidR="00354727" w:rsidRPr="00380951" w:rsidRDefault="00354727" w:rsidP="00DB6DE1">
            <w:pPr>
              <w:jc w:val="center"/>
              <w:rPr>
                <w:rFonts w:ascii="Times New Roman" w:eastAsia="Times New Roman" w:hAnsi="Times New Roman" w:cs="Times New Roman"/>
                <w:sz w:val="18"/>
                <w:szCs w:val="18"/>
                <w:lang w:val="en-GB"/>
              </w:rPr>
            </w:pPr>
            <w:r w:rsidRPr="00380951">
              <w:rPr>
                <w:sz w:val="18"/>
                <w:szCs w:val="18"/>
                <w:lang w:val="en-GB"/>
              </w:rPr>
              <w:t xml:space="preserve">Vorname(n) – </w:t>
            </w:r>
            <w:r w:rsidRPr="00380951">
              <w:rPr>
                <w:i/>
                <w:sz w:val="18"/>
                <w:szCs w:val="18"/>
                <w:lang w:val="en-GB"/>
              </w:rPr>
              <w:t>Given name(s)</w:t>
            </w:r>
          </w:p>
        </w:tc>
      </w:tr>
      <w:tr w:rsidR="00354727" w14:paraId="0CC40D37" w14:textId="77777777" w:rsidTr="00DB6DE1">
        <w:tc>
          <w:tcPr>
            <w:tcW w:w="709" w:type="dxa"/>
            <w:tcBorders>
              <w:top w:val="nil"/>
              <w:left w:val="nil"/>
              <w:bottom w:val="nil"/>
              <w:right w:val="nil"/>
            </w:tcBorders>
          </w:tcPr>
          <w:p w14:paraId="1C1F82F9" w14:textId="77777777" w:rsidR="00354727" w:rsidRPr="00380951" w:rsidRDefault="00354727" w:rsidP="00DB6DE1">
            <w:pPr>
              <w:rPr>
                <w:lang w:val="en-GB"/>
              </w:rPr>
            </w:pPr>
          </w:p>
        </w:tc>
        <w:tc>
          <w:tcPr>
            <w:tcW w:w="2315" w:type="dxa"/>
            <w:tcBorders>
              <w:top w:val="nil"/>
              <w:left w:val="nil"/>
              <w:bottom w:val="single" w:sz="4" w:space="0" w:color="auto"/>
              <w:right w:val="nil"/>
            </w:tcBorders>
          </w:tcPr>
          <w:sdt>
            <w:sdtPr>
              <w:rPr>
                <w:szCs w:val="24"/>
              </w:rPr>
              <w:id w:val="1121961842"/>
              <w:placeholder>
                <w:docPart w:val="774B7BCACABC4D138A526B1F7A0AC81E"/>
              </w:placeholder>
              <w:showingPlcHdr/>
              <w15:color w:val="00FF00"/>
              <w:text/>
            </w:sdtPr>
            <w:sdtEndPr/>
            <w:sdtContent>
              <w:p w14:paraId="7FF04559" w14:textId="77777777" w:rsidR="00354727" w:rsidRPr="0098609B" w:rsidRDefault="00354727" w:rsidP="00DB6DE1">
                <w:pPr>
                  <w:rPr>
                    <w:rFonts w:ascii="Times New Roman" w:eastAsia="Times New Roman" w:hAnsi="Times New Roman" w:cs="Times New Roman"/>
                    <w:szCs w:val="20"/>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sdtContent>
          </w:sdt>
        </w:tc>
        <w:tc>
          <w:tcPr>
            <w:tcW w:w="2315" w:type="dxa"/>
            <w:gridSpan w:val="5"/>
            <w:tcBorders>
              <w:top w:val="nil"/>
              <w:left w:val="nil"/>
              <w:bottom w:val="single" w:sz="4" w:space="0" w:color="auto"/>
              <w:right w:val="nil"/>
            </w:tcBorders>
          </w:tcPr>
          <w:sdt>
            <w:sdtPr>
              <w:rPr>
                <w:szCs w:val="24"/>
              </w:rPr>
              <w:id w:val="1885664116"/>
              <w:placeholder>
                <w:docPart w:val="84A8A20E3C634993ADADF692EBF226AC"/>
              </w:placeholder>
              <w:showingPlcHdr/>
              <w15:color w:val="00FF00"/>
              <w:text/>
            </w:sdtPr>
            <w:sdtEndPr/>
            <w:sdtContent>
              <w:p w14:paraId="3FA15EB1" w14:textId="77777777" w:rsidR="00354727" w:rsidRPr="0098609B" w:rsidRDefault="00354727" w:rsidP="00DB6DE1">
                <w:pPr>
                  <w:rPr>
                    <w:rFonts w:ascii="Times New Roman" w:eastAsia="Times New Roman" w:hAnsi="Times New Roman" w:cs="Times New Roman"/>
                    <w:szCs w:val="20"/>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sdtContent>
          </w:sdt>
        </w:tc>
        <w:tc>
          <w:tcPr>
            <w:tcW w:w="2315" w:type="dxa"/>
            <w:tcBorders>
              <w:top w:val="nil"/>
              <w:left w:val="nil"/>
              <w:bottom w:val="single" w:sz="4" w:space="0" w:color="auto"/>
              <w:right w:val="nil"/>
            </w:tcBorders>
          </w:tcPr>
          <w:sdt>
            <w:sdtPr>
              <w:rPr>
                <w:szCs w:val="24"/>
              </w:rPr>
              <w:id w:val="2040931736"/>
              <w:placeholder>
                <w:docPart w:val="076CB64F8E944FA4A5AE02FA211FA762"/>
              </w:placeholder>
              <w:showingPlcHdr/>
              <w15:color w:val="00FF00"/>
              <w:text/>
            </w:sdtPr>
            <w:sdtEndPr/>
            <w:sdtContent>
              <w:p w14:paraId="2CBA93C7" w14:textId="77777777" w:rsidR="00354727" w:rsidRPr="0098609B" w:rsidRDefault="00354727" w:rsidP="00DB6DE1">
                <w:pPr>
                  <w:rPr>
                    <w:rFonts w:ascii="Times New Roman" w:eastAsia="Times New Roman" w:hAnsi="Times New Roman" w:cs="Times New Roman"/>
                    <w:szCs w:val="20"/>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sdtContent>
          </w:sdt>
        </w:tc>
      </w:tr>
      <w:tr w:rsidR="00354727" w14:paraId="787BFDDF" w14:textId="77777777" w:rsidTr="00DB6DE1">
        <w:tc>
          <w:tcPr>
            <w:tcW w:w="709" w:type="dxa"/>
            <w:tcBorders>
              <w:top w:val="nil"/>
              <w:left w:val="nil"/>
              <w:bottom w:val="nil"/>
              <w:right w:val="nil"/>
            </w:tcBorders>
          </w:tcPr>
          <w:p w14:paraId="583BBB3D" w14:textId="77777777" w:rsidR="00354727" w:rsidRDefault="00354727" w:rsidP="00DB6DE1">
            <w:pPr>
              <w:rPr>
                <w:sz w:val="18"/>
                <w:szCs w:val="18"/>
              </w:rPr>
            </w:pPr>
          </w:p>
        </w:tc>
        <w:tc>
          <w:tcPr>
            <w:tcW w:w="2782" w:type="dxa"/>
            <w:gridSpan w:val="2"/>
            <w:tcBorders>
              <w:top w:val="single" w:sz="4" w:space="0" w:color="auto"/>
              <w:left w:val="nil"/>
              <w:bottom w:val="nil"/>
              <w:right w:val="nil"/>
            </w:tcBorders>
            <w:hideMark/>
          </w:tcPr>
          <w:p w14:paraId="068AFF36" w14:textId="77777777" w:rsidR="00354727" w:rsidRDefault="00354727" w:rsidP="00DB6DE1">
            <w:pPr>
              <w:rPr>
                <w:rFonts w:ascii="Times New Roman" w:eastAsia="Times New Roman" w:hAnsi="Times New Roman" w:cs="Times New Roman"/>
                <w:sz w:val="18"/>
                <w:szCs w:val="18"/>
              </w:rPr>
            </w:pPr>
            <w:r>
              <w:rPr>
                <w:sz w:val="18"/>
                <w:szCs w:val="18"/>
              </w:rPr>
              <w:t xml:space="preserve">Geburtsdatum – </w:t>
            </w:r>
            <w:r w:rsidRPr="009B0147">
              <w:rPr>
                <w:i/>
                <w:sz w:val="18"/>
                <w:szCs w:val="18"/>
              </w:rPr>
              <w:t>Date if birth</w:t>
            </w:r>
          </w:p>
        </w:tc>
        <w:tc>
          <w:tcPr>
            <w:tcW w:w="1459" w:type="dxa"/>
            <w:gridSpan w:val="3"/>
            <w:tcBorders>
              <w:top w:val="single" w:sz="4" w:space="0" w:color="auto"/>
              <w:left w:val="nil"/>
              <w:bottom w:val="nil"/>
              <w:right w:val="nil"/>
            </w:tcBorders>
            <w:hideMark/>
          </w:tcPr>
          <w:p w14:paraId="1D6D6B40" w14:textId="77777777" w:rsidR="00354727" w:rsidRDefault="00354727" w:rsidP="00DB6DE1">
            <w:pPr>
              <w:rPr>
                <w:rFonts w:ascii="Times New Roman" w:eastAsia="Times New Roman" w:hAnsi="Times New Roman" w:cs="Times New Roman"/>
                <w:sz w:val="18"/>
                <w:szCs w:val="18"/>
              </w:rPr>
            </w:pPr>
            <w:r>
              <w:rPr>
                <w:sz w:val="18"/>
                <w:szCs w:val="18"/>
              </w:rPr>
              <w:t xml:space="preserve">Geburtsort – </w:t>
            </w:r>
            <w:r w:rsidRPr="009B0147">
              <w:rPr>
                <w:i/>
                <w:sz w:val="18"/>
                <w:szCs w:val="18"/>
              </w:rPr>
              <w:t>Place of birth</w:t>
            </w:r>
          </w:p>
        </w:tc>
        <w:tc>
          <w:tcPr>
            <w:tcW w:w="2704" w:type="dxa"/>
            <w:gridSpan w:val="2"/>
            <w:tcBorders>
              <w:top w:val="single" w:sz="4" w:space="0" w:color="auto"/>
              <w:left w:val="nil"/>
              <w:bottom w:val="nil"/>
              <w:right w:val="nil"/>
            </w:tcBorders>
            <w:hideMark/>
          </w:tcPr>
          <w:p w14:paraId="09B8254F" w14:textId="77777777" w:rsidR="00354727" w:rsidRDefault="00354727" w:rsidP="00DB6DE1">
            <w:pPr>
              <w:rPr>
                <w:rFonts w:ascii="Times New Roman" w:eastAsia="Times New Roman" w:hAnsi="Times New Roman" w:cs="Times New Roman"/>
                <w:sz w:val="18"/>
                <w:szCs w:val="18"/>
              </w:rPr>
            </w:pPr>
            <w:r>
              <w:rPr>
                <w:sz w:val="18"/>
                <w:szCs w:val="18"/>
              </w:rPr>
              <w:t xml:space="preserve">Staatsangehörigkeit - </w:t>
            </w:r>
            <w:r w:rsidRPr="009B0147">
              <w:rPr>
                <w:i/>
                <w:sz w:val="18"/>
                <w:szCs w:val="18"/>
              </w:rPr>
              <w:t>Nationality</w:t>
            </w:r>
          </w:p>
        </w:tc>
      </w:tr>
      <w:tr w:rsidR="00354727" w14:paraId="4F2892B4" w14:textId="77777777" w:rsidTr="00DB6DE1">
        <w:tc>
          <w:tcPr>
            <w:tcW w:w="709" w:type="dxa"/>
            <w:tcBorders>
              <w:top w:val="nil"/>
              <w:left w:val="nil"/>
              <w:bottom w:val="nil"/>
              <w:right w:val="nil"/>
            </w:tcBorders>
          </w:tcPr>
          <w:p w14:paraId="47C73A5D" w14:textId="77777777" w:rsidR="00354727" w:rsidRDefault="00354727" w:rsidP="00DB6DE1"/>
        </w:tc>
        <w:bookmarkStart w:id="0" w:name="_Hlk164161865" w:displacedByCustomXml="next"/>
        <w:sdt>
          <w:sdtPr>
            <w:rPr>
              <w:szCs w:val="24"/>
            </w:rPr>
            <w:id w:val="1593126747"/>
            <w:placeholder>
              <w:docPart w:val="1737A65744AC4141B144201828B2324C"/>
            </w:placeholder>
            <w:showingPlcHdr/>
            <w15:color w:val="00FF00"/>
            <w:text/>
          </w:sdtPr>
          <w:sdtEndPr/>
          <w:sdtContent>
            <w:tc>
              <w:tcPr>
                <w:tcW w:w="2782" w:type="dxa"/>
                <w:gridSpan w:val="2"/>
                <w:tcBorders>
                  <w:top w:val="nil"/>
                  <w:left w:val="nil"/>
                  <w:bottom w:val="single" w:sz="4" w:space="0" w:color="auto"/>
                  <w:right w:val="nil"/>
                </w:tcBorders>
              </w:tcPr>
              <w:p w14:paraId="4116E06B" w14:textId="77777777" w:rsidR="00354727" w:rsidRPr="0098609B" w:rsidRDefault="00354727" w:rsidP="00DB6DE1">
                <w:pPr>
                  <w:rPr>
                    <w:rFonts w:ascii="Times New Roman" w:eastAsia="Times New Roman" w:hAnsi="Times New Roman" w:cs="Times New Roman"/>
                    <w:szCs w:val="20"/>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tc>
          </w:sdtContent>
        </w:sdt>
        <w:bookmarkEnd w:id="0" w:displacedByCustomXml="prev"/>
        <w:sdt>
          <w:sdtPr>
            <w:rPr>
              <w:szCs w:val="24"/>
            </w:rPr>
            <w:id w:val="34465377"/>
            <w:placeholder>
              <w:docPart w:val="053B75D3D660479A898F452BB6BFD5BA"/>
            </w:placeholder>
            <w:showingPlcHdr/>
            <w15:color w:val="00FF00"/>
            <w:text/>
          </w:sdtPr>
          <w:sdtEndPr/>
          <w:sdtContent>
            <w:tc>
              <w:tcPr>
                <w:tcW w:w="1459" w:type="dxa"/>
                <w:gridSpan w:val="3"/>
                <w:tcBorders>
                  <w:top w:val="nil"/>
                  <w:left w:val="nil"/>
                  <w:bottom w:val="single" w:sz="4" w:space="0" w:color="auto"/>
                  <w:right w:val="nil"/>
                </w:tcBorders>
              </w:tcPr>
              <w:p w14:paraId="25AC5286" w14:textId="77777777" w:rsidR="00354727" w:rsidRPr="0098609B" w:rsidRDefault="00354727" w:rsidP="00DB6DE1">
                <w:pPr>
                  <w:rPr>
                    <w:rFonts w:ascii="Times New Roman" w:eastAsia="Times New Roman" w:hAnsi="Times New Roman" w:cs="Times New Roman"/>
                    <w:szCs w:val="20"/>
                  </w:rPr>
                </w:pPr>
                <w:r w:rsidRPr="0098609B">
                  <w:rPr>
                    <w:rFonts w:ascii="Times New Roman" w:hAnsi="Times New Roman" w:cs="Times New Roman"/>
                  </w:rPr>
                  <w:tab/>
                </w:r>
              </w:p>
            </w:tc>
          </w:sdtContent>
        </w:sdt>
        <w:sdt>
          <w:sdtPr>
            <w:rPr>
              <w:szCs w:val="24"/>
            </w:rPr>
            <w:id w:val="1997691640"/>
            <w:placeholder>
              <w:docPart w:val="7BE4E9366D2041098C599CB5E8EC32CC"/>
            </w:placeholder>
            <w:showingPlcHdr/>
            <w15:color w:val="00FF00"/>
            <w:text/>
          </w:sdtPr>
          <w:sdtEndPr/>
          <w:sdtContent>
            <w:tc>
              <w:tcPr>
                <w:tcW w:w="2704" w:type="dxa"/>
                <w:gridSpan w:val="2"/>
                <w:tcBorders>
                  <w:top w:val="nil"/>
                  <w:left w:val="nil"/>
                  <w:bottom w:val="single" w:sz="4" w:space="0" w:color="auto"/>
                  <w:right w:val="nil"/>
                </w:tcBorders>
              </w:tcPr>
              <w:p w14:paraId="5EE69680" w14:textId="77777777" w:rsidR="00354727" w:rsidRPr="0098609B" w:rsidRDefault="00354727" w:rsidP="00DB6DE1">
                <w:pPr>
                  <w:rPr>
                    <w:rFonts w:ascii="Times New Roman" w:eastAsia="Times New Roman" w:hAnsi="Times New Roman" w:cs="Times New Roman"/>
                    <w:szCs w:val="20"/>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tc>
          </w:sdtContent>
        </w:sdt>
      </w:tr>
      <w:tr w:rsidR="00354727" w14:paraId="7893571B" w14:textId="77777777" w:rsidTr="00DB6DE1">
        <w:tc>
          <w:tcPr>
            <w:tcW w:w="709" w:type="dxa"/>
            <w:tcBorders>
              <w:top w:val="nil"/>
              <w:left w:val="nil"/>
              <w:bottom w:val="nil"/>
              <w:right w:val="nil"/>
            </w:tcBorders>
          </w:tcPr>
          <w:p w14:paraId="6290D3F0" w14:textId="77777777" w:rsidR="00354727" w:rsidRDefault="00354727" w:rsidP="00DB6DE1">
            <w:pPr>
              <w:rPr>
                <w:sz w:val="18"/>
                <w:szCs w:val="18"/>
              </w:rPr>
            </w:pPr>
          </w:p>
        </w:tc>
        <w:tc>
          <w:tcPr>
            <w:tcW w:w="2782" w:type="dxa"/>
            <w:gridSpan w:val="2"/>
            <w:tcBorders>
              <w:top w:val="single" w:sz="4" w:space="0" w:color="auto"/>
              <w:left w:val="nil"/>
              <w:bottom w:val="nil"/>
              <w:right w:val="nil"/>
            </w:tcBorders>
            <w:hideMark/>
          </w:tcPr>
          <w:p w14:paraId="691F8224" w14:textId="77777777" w:rsidR="00354727" w:rsidRDefault="00354727" w:rsidP="00DB6DE1">
            <w:pPr>
              <w:rPr>
                <w:rFonts w:ascii="Times New Roman" w:eastAsia="Times New Roman" w:hAnsi="Times New Roman" w:cs="Times New Roman"/>
                <w:sz w:val="18"/>
                <w:szCs w:val="18"/>
              </w:rPr>
            </w:pPr>
            <w:r>
              <w:rPr>
                <w:sz w:val="18"/>
                <w:szCs w:val="18"/>
              </w:rPr>
              <w:t xml:space="preserve">Wohnanschrift – </w:t>
            </w:r>
            <w:r w:rsidRPr="009B0147">
              <w:rPr>
                <w:i/>
                <w:sz w:val="18"/>
                <w:szCs w:val="18"/>
              </w:rPr>
              <w:t>Residential</w:t>
            </w:r>
            <w:r>
              <w:rPr>
                <w:sz w:val="18"/>
                <w:szCs w:val="18"/>
              </w:rPr>
              <w:t xml:space="preserve"> </w:t>
            </w:r>
            <w:r w:rsidRPr="009B0147">
              <w:rPr>
                <w:i/>
                <w:sz w:val="18"/>
                <w:szCs w:val="18"/>
              </w:rPr>
              <w:t>ad</w:t>
            </w:r>
            <w:r>
              <w:rPr>
                <w:i/>
                <w:sz w:val="18"/>
                <w:szCs w:val="18"/>
              </w:rPr>
              <w:t>d</w:t>
            </w:r>
            <w:r w:rsidRPr="009B0147">
              <w:rPr>
                <w:i/>
                <w:sz w:val="18"/>
                <w:szCs w:val="18"/>
              </w:rPr>
              <w:t>ress</w:t>
            </w:r>
          </w:p>
        </w:tc>
        <w:tc>
          <w:tcPr>
            <w:tcW w:w="1459" w:type="dxa"/>
            <w:gridSpan w:val="3"/>
            <w:tcBorders>
              <w:top w:val="single" w:sz="4" w:space="0" w:color="auto"/>
              <w:left w:val="nil"/>
              <w:bottom w:val="nil"/>
              <w:right w:val="nil"/>
            </w:tcBorders>
            <w:hideMark/>
          </w:tcPr>
          <w:p w14:paraId="78D084C1" w14:textId="77777777" w:rsidR="00354727" w:rsidRDefault="00354727" w:rsidP="00DB6DE1">
            <w:pPr>
              <w:rPr>
                <w:rFonts w:ascii="Times New Roman" w:eastAsia="Times New Roman" w:hAnsi="Times New Roman" w:cs="Times New Roman"/>
                <w:sz w:val="18"/>
                <w:szCs w:val="18"/>
              </w:rPr>
            </w:pPr>
            <w:r>
              <w:rPr>
                <w:sz w:val="18"/>
                <w:szCs w:val="18"/>
              </w:rPr>
              <w:t xml:space="preserve">Postleitzahl – </w:t>
            </w:r>
            <w:r w:rsidRPr="009B0147">
              <w:rPr>
                <w:i/>
                <w:sz w:val="18"/>
                <w:szCs w:val="18"/>
              </w:rPr>
              <w:t>Postal</w:t>
            </w:r>
            <w:r>
              <w:rPr>
                <w:sz w:val="18"/>
                <w:szCs w:val="18"/>
              </w:rPr>
              <w:t xml:space="preserve"> </w:t>
            </w:r>
            <w:r w:rsidRPr="009B0147">
              <w:rPr>
                <w:i/>
                <w:sz w:val="18"/>
                <w:szCs w:val="18"/>
              </w:rPr>
              <w:t>code</w:t>
            </w:r>
          </w:p>
        </w:tc>
        <w:tc>
          <w:tcPr>
            <w:tcW w:w="2704" w:type="dxa"/>
            <w:gridSpan w:val="2"/>
            <w:tcBorders>
              <w:top w:val="single" w:sz="4" w:space="0" w:color="auto"/>
              <w:left w:val="nil"/>
              <w:bottom w:val="nil"/>
              <w:right w:val="nil"/>
            </w:tcBorders>
            <w:hideMark/>
          </w:tcPr>
          <w:p w14:paraId="7281CC9B" w14:textId="77777777" w:rsidR="00354727" w:rsidRDefault="00354727" w:rsidP="00DB6DE1">
            <w:pPr>
              <w:rPr>
                <w:rFonts w:ascii="Times New Roman" w:eastAsia="Times New Roman" w:hAnsi="Times New Roman" w:cs="Times New Roman"/>
                <w:sz w:val="18"/>
                <w:szCs w:val="18"/>
              </w:rPr>
            </w:pPr>
            <w:r>
              <w:rPr>
                <w:sz w:val="18"/>
                <w:szCs w:val="18"/>
              </w:rPr>
              <w:t xml:space="preserve">Stadt - </w:t>
            </w:r>
            <w:r w:rsidRPr="009B0147">
              <w:rPr>
                <w:i/>
                <w:sz w:val="18"/>
                <w:szCs w:val="18"/>
              </w:rPr>
              <w:t>City</w:t>
            </w:r>
          </w:p>
        </w:tc>
      </w:tr>
      <w:tr w:rsidR="00354727" w14:paraId="58E619B1" w14:textId="77777777" w:rsidTr="00DB6DE1">
        <w:tc>
          <w:tcPr>
            <w:tcW w:w="709" w:type="dxa"/>
            <w:tcBorders>
              <w:top w:val="nil"/>
              <w:left w:val="nil"/>
              <w:bottom w:val="nil"/>
              <w:right w:val="nil"/>
            </w:tcBorders>
          </w:tcPr>
          <w:p w14:paraId="4781B04D" w14:textId="77777777" w:rsidR="00354727" w:rsidRDefault="00354727" w:rsidP="00DB6DE1"/>
        </w:tc>
        <w:tc>
          <w:tcPr>
            <w:tcW w:w="3472" w:type="dxa"/>
            <w:gridSpan w:val="3"/>
            <w:tcBorders>
              <w:top w:val="nil"/>
              <w:left w:val="nil"/>
              <w:bottom w:val="single" w:sz="4" w:space="0" w:color="auto"/>
              <w:right w:val="nil"/>
            </w:tcBorders>
          </w:tcPr>
          <w:sdt>
            <w:sdtPr>
              <w:rPr>
                <w:szCs w:val="24"/>
              </w:rPr>
              <w:id w:val="685173076"/>
              <w:placeholder>
                <w:docPart w:val="4E0481EF20B54544AE0EB9C62B05D90D"/>
              </w:placeholder>
              <w:showingPlcHdr/>
              <w15:color w:val="00FF00"/>
              <w:text/>
            </w:sdtPr>
            <w:sdtEndPr/>
            <w:sdtContent>
              <w:p w14:paraId="55555FCD" w14:textId="77777777" w:rsidR="00354727" w:rsidRPr="0098609B" w:rsidRDefault="00354727" w:rsidP="00DB6DE1">
                <w:pPr>
                  <w:rPr>
                    <w:rFonts w:ascii="Times New Roman" w:eastAsia="Times New Roman" w:hAnsi="Times New Roman" w:cs="Times New Roman"/>
                    <w:szCs w:val="20"/>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sdtContent>
          </w:sdt>
        </w:tc>
        <w:tc>
          <w:tcPr>
            <w:tcW w:w="3473" w:type="dxa"/>
            <w:gridSpan w:val="4"/>
            <w:tcBorders>
              <w:top w:val="nil"/>
              <w:left w:val="nil"/>
              <w:bottom w:val="single" w:sz="4" w:space="0" w:color="auto"/>
              <w:right w:val="nil"/>
            </w:tcBorders>
          </w:tcPr>
          <w:sdt>
            <w:sdtPr>
              <w:rPr>
                <w:szCs w:val="24"/>
              </w:rPr>
              <w:id w:val="-1419867209"/>
              <w:placeholder>
                <w:docPart w:val="04E7B28E154C4E56AEB8B5C7E0DCBD7B"/>
              </w:placeholder>
              <w:showingPlcHdr/>
              <w15:color w:val="00FF00"/>
              <w:text/>
            </w:sdtPr>
            <w:sdtEndPr/>
            <w:sdtContent>
              <w:p w14:paraId="47490F8B" w14:textId="77777777" w:rsidR="00354727" w:rsidRPr="0098609B" w:rsidRDefault="00354727" w:rsidP="00DB6DE1">
                <w:pPr>
                  <w:rPr>
                    <w:rFonts w:ascii="Times New Roman" w:hAnsi="Times New Roman" w:cs="Times New Roman"/>
                    <w:szCs w:val="24"/>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sdtContent>
          </w:sdt>
        </w:tc>
      </w:tr>
      <w:tr w:rsidR="00354727" w:rsidRPr="001921A1" w14:paraId="0D495046" w14:textId="77777777" w:rsidTr="00DB6DE1">
        <w:tc>
          <w:tcPr>
            <w:tcW w:w="709" w:type="dxa"/>
            <w:tcBorders>
              <w:top w:val="nil"/>
              <w:left w:val="nil"/>
              <w:bottom w:val="nil"/>
              <w:right w:val="nil"/>
            </w:tcBorders>
          </w:tcPr>
          <w:p w14:paraId="0E747F1C" w14:textId="77777777" w:rsidR="00354727" w:rsidRDefault="00354727" w:rsidP="00DB6DE1">
            <w:pPr>
              <w:rPr>
                <w:sz w:val="18"/>
                <w:szCs w:val="18"/>
              </w:rPr>
            </w:pPr>
          </w:p>
        </w:tc>
        <w:tc>
          <w:tcPr>
            <w:tcW w:w="3472" w:type="dxa"/>
            <w:gridSpan w:val="3"/>
            <w:tcBorders>
              <w:top w:val="single" w:sz="4" w:space="0" w:color="auto"/>
              <w:left w:val="nil"/>
              <w:bottom w:val="nil"/>
              <w:right w:val="nil"/>
            </w:tcBorders>
            <w:hideMark/>
          </w:tcPr>
          <w:p w14:paraId="263D068D" w14:textId="77777777" w:rsidR="00354727" w:rsidRDefault="00354727" w:rsidP="00DB6DE1">
            <w:pPr>
              <w:rPr>
                <w:sz w:val="18"/>
                <w:szCs w:val="18"/>
              </w:rPr>
            </w:pPr>
            <w:r>
              <w:rPr>
                <w:sz w:val="18"/>
                <w:szCs w:val="18"/>
              </w:rPr>
              <w:t xml:space="preserve">Steuer-ID – </w:t>
            </w:r>
            <w:r w:rsidRPr="009B0147">
              <w:rPr>
                <w:i/>
                <w:sz w:val="18"/>
                <w:szCs w:val="18"/>
              </w:rPr>
              <w:t>Tax-ID</w:t>
            </w:r>
          </w:p>
        </w:tc>
        <w:tc>
          <w:tcPr>
            <w:tcW w:w="3473" w:type="dxa"/>
            <w:gridSpan w:val="4"/>
            <w:tcBorders>
              <w:top w:val="single" w:sz="4" w:space="0" w:color="auto"/>
              <w:left w:val="nil"/>
              <w:bottom w:val="nil"/>
              <w:right w:val="nil"/>
            </w:tcBorders>
          </w:tcPr>
          <w:p w14:paraId="0E311D9A" w14:textId="77777777" w:rsidR="00354727" w:rsidRPr="00380951" w:rsidRDefault="00354727" w:rsidP="00DB6DE1">
            <w:pPr>
              <w:rPr>
                <w:rFonts w:ascii="Times New Roman" w:eastAsia="Times New Roman" w:hAnsi="Times New Roman" w:cs="Times New Roman"/>
                <w:sz w:val="18"/>
                <w:szCs w:val="18"/>
                <w:lang w:val="en-GB"/>
              </w:rPr>
            </w:pPr>
            <w:r w:rsidRPr="001921A1">
              <w:rPr>
                <w:sz w:val="18"/>
                <w:szCs w:val="18"/>
                <w:lang w:val="en-GB"/>
              </w:rPr>
              <w:t>Wirtschafts-ID, soweit vorhanden</w:t>
            </w:r>
            <w:r w:rsidRPr="00380951">
              <w:rPr>
                <w:sz w:val="18"/>
                <w:szCs w:val="18"/>
                <w:lang w:val="en-GB"/>
              </w:rPr>
              <w:t xml:space="preserve"> - </w:t>
            </w:r>
            <w:r w:rsidRPr="009B0147">
              <w:rPr>
                <w:i/>
                <w:sz w:val="18"/>
                <w:szCs w:val="18"/>
                <w:lang w:val="en-US"/>
              </w:rPr>
              <w:t>Economic Identification No., if applicable</w:t>
            </w:r>
          </w:p>
        </w:tc>
      </w:tr>
      <w:tr w:rsidR="00354727" w14:paraId="4EC8BC22" w14:textId="77777777" w:rsidTr="00DB6DE1">
        <w:tc>
          <w:tcPr>
            <w:tcW w:w="709" w:type="dxa"/>
            <w:tcBorders>
              <w:top w:val="nil"/>
              <w:left w:val="nil"/>
              <w:bottom w:val="nil"/>
              <w:right w:val="nil"/>
            </w:tcBorders>
          </w:tcPr>
          <w:p w14:paraId="5099512A" w14:textId="77777777" w:rsidR="00354727" w:rsidRDefault="00354727" w:rsidP="00DB6DE1">
            <w:r>
              <w:t>3.</w:t>
            </w:r>
          </w:p>
        </w:tc>
        <w:tc>
          <w:tcPr>
            <w:tcW w:w="3472" w:type="dxa"/>
            <w:gridSpan w:val="3"/>
            <w:tcBorders>
              <w:top w:val="nil"/>
              <w:left w:val="nil"/>
              <w:bottom w:val="single" w:sz="4" w:space="0" w:color="auto"/>
              <w:right w:val="nil"/>
            </w:tcBorders>
          </w:tcPr>
          <w:sdt>
            <w:sdtPr>
              <w:rPr>
                <w:szCs w:val="24"/>
              </w:rPr>
              <w:id w:val="-228007974"/>
              <w:placeholder>
                <w:docPart w:val="3DF98A6F393544CC805EB7876C4F3E39"/>
              </w:placeholder>
              <w:showingPlcHdr/>
              <w15:color w:val="00FF00"/>
              <w:text/>
            </w:sdtPr>
            <w:sdtEndPr/>
            <w:sdtContent>
              <w:p w14:paraId="24CB99E4" w14:textId="77777777" w:rsidR="00354727" w:rsidRPr="0098609B" w:rsidRDefault="00354727" w:rsidP="00DB6DE1">
                <w:pPr>
                  <w:rPr>
                    <w:rFonts w:ascii="Times New Roman" w:eastAsia="Times New Roman" w:hAnsi="Times New Roman" w:cs="Times New Roman"/>
                    <w:szCs w:val="20"/>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sdtContent>
          </w:sdt>
        </w:tc>
        <w:tc>
          <w:tcPr>
            <w:tcW w:w="3473" w:type="dxa"/>
            <w:gridSpan w:val="4"/>
            <w:tcBorders>
              <w:top w:val="nil"/>
              <w:left w:val="nil"/>
              <w:bottom w:val="single" w:sz="4" w:space="0" w:color="auto"/>
              <w:right w:val="nil"/>
            </w:tcBorders>
          </w:tcPr>
          <w:sdt>
            <w:sdtPr>
              <w:rPr>
                <w:szCs w:val="24"/>
              </w:rPr>
              <w:id w:val="-331686213"/>
              <w:placeholder>
                <w:docPart w:val="7F187A25030E482FABB3E7E7DA5AC5A7"/>
              </w:placeholder>
              <w:showingPlcHdr/>
              <w15:color w:val="00FF00"/>
              <w:text/>
            </w:sdtPr>
            <w:sdtEndPr/>
            <w:sdtContent>
              <w:p w14:paraId="31DB8D4E" w14:textId="77777777" w:rsidR="00354727" w:rsidRPr="0098609B" w:rsidRDefault="00354727" w:rsidP="00DB6DE1">
                <w:pPr>
                  <w:rPr>
                    <w:rFonts w:ascii="Times New Roman" w:hAnsi="Times New Roman" w:cs="Times New Roman"/>
                    <w:szCs w:val="24"/>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sdtContent>
          </w:sdt>
        </w:tc>
      </w:tr>
      <w:tr w:rsidR="00354727" w:rsidRPr="001921A1" w14:paraId="7DD3ACE6" w14:textId="77777777" w:rsidTr="00DB6DE1">
        <w:tc>
          <w:tcPr>
            <w:tcW w:w="709" w:type="dxa"/>
            <w:tcBorders>
              <w:top w:val="nil"/>
              <w:left w:val="nil"/>
              <w:bottom w:val="nil"/>
              <w:right w:val="nil"/>
            </w:tcBorders>
          </w:tcPr>
          <w:p w14:paraId="05E6332E" w14:textId="77777777" w:rsidR="00354727" w:rsidRDefault="00354727" w:rsidP="00DB6DE1">
            <w:pPr>
              <w:rPr>
                <w:sz w:val="18"/>
                <w:szCs w:val="18"/>
              </w:rPr>
            </w:pPr>
          </w:p>
        </w:tc>
        <w:tc>
          <w:tcPr>
            <w:tcW w:w="3607" w:type="dxa"/>
            <w:gridSpan w:val="4"/>
            <w:tcBorders>
              <w:top w:val="single" w:sz="4" w:space="0" w:color="auto"/>
              <w:left w:val="nil"/>
              <w:bottom w:val="nil"/>
              <w:right w:val="nil"/>
            </w:tcBorders>
            <w:hideMark/>
          </w:tcPr>
          <w:p w14:paraId="6B46227B" w14:textId="77777777" w:rsidR="00354727" w:rsidRDefault="00354727" w:rsidP="00DB6DE1">
            <w:pPr>
              <w:rPr>
                <w:rFonts w:ascii="Times New Roman" w:eastAsia="Times New Roman" w:hAnsi="Times New Roman" w:cs="Times New Roman"/>
                <w:sz w:val="18"/>
                <w:szCs w:val="18"/>
              </w:rPr>
            </w:pPr>
            <w:r>
              <w:rPr>
                <w:sz w:val="18"/>
                <w:szCs w:val="18"/>
              </w:rPr>
              <w:t xml:space="preserve">Name – </w:t>
            </w:r>
            <w:r w:rsidRPr="009B0147">
              <w:rPr>
                <w:i/>
                <w:sz w:val="18"/>
                <w:szCs w:val="18"/>
              </w:rPr>
              <w:t>Family name</w:t>
            </w:r>
          </w:p>
        </w:tc>
        <w:tc>
          <w:tcPr>
            <w:tcW w:w="3338" w:type="dxa"/>
            <w:gridSpan w:val="3"/>
            <w:tcBorders>
              <w:top w:val="single" w:sz="4" w:space="0" w:color="auto"/>
              <w:left w:val="nil"/>
              <w:bottom w:val="nil"/>
              <w:right w:val="nil"/>
            </w:tcBorders>
            <w:hideMark/>
          </w:tcPr>
          <w:p w14:paraId="7CA5C06A" w14:textId="77777777" w:rsidR="00354727" w:rsidRPr="00380951" w:rsidRDefault="00354727" w:rsidP="00DB6DE1">
            <w:pPr>
              <w:jc w:val="center"/>
              <w:rPr>
                <w:rFonts w:ascii="Times New Roman" w:eastAsia="Times New Roman" w:hAnsi="Times New Roman" w:cs="Times New Roman"/>
                <w:sz w:val="18"/>
                <w:szCs w:val="18"/>
                <w:lang w:val="en-GB"/>
              </w:rPr>
            </w:pPr>
            <w:r w:rsidRPr="00380951">
              <w:rPr>
                <w:sz w:val="18"/>
                <w:szCs w:val="18"/>
                <w:lang w:val="en-GB"/>
              </w:rPr>
              <w:t xml:space="preserve">Vorname(n) – </w:t>
            </w:r>
            <w:r w:rsidRPr="00380951">
              <w:rPr>
                <w:i/>
                <w:sz w:val="18"/>
                <w:szCs w:val="18"/>
                <w:lang w:val="en-GB"/>
              </w:rPr>
              <w:t>Given name(s)</w:t>
            </w:r>
          </w:p>
        </w:tc>
      </w:tr>
      <w:tr w:rsidR="00354727" w14:paraId="13BBF26C" w14:textId="77777777" w:rsidTr="00DB6DE1">
        <w:tc>
          <w:tcPr>
            <w:tcW w:w="709" w:type="dxa"/>
            <w:tcBorders>
              <w:top w:val="nil"/>
              <w:left w:val="nil"/>
              <w:bottom w:val="nil"/>
              <w:right w:val="nil"/>
            </w:tcBorders>
          </w:tcPr>
          <w:p w14:paraId="3C9CE047" w14:textId="77777777" w:rsidR="00354727" w:rsidRPr="00380951" w:rsidRDefault="00354727" w:rsidP="00DB6DE1">
            <w:pPr>
              <w:rPr>
                <w:lang w:val="en-GB"/>
              </w:rPr>
            </w:pPr>
          </w:p>
        </w:tc>
        <w:tc>
          <w:tcPr>
            <w:tcW w:w="2315" w:type="dxa"/>
            <w:tcBorders>
              <w:top w:val="nil"/>
              <w:left w:val="nil"/>
              <w:bottom w:val="single" w:sz="4" w:space="0" w:color="auto"/>
              <w:right w:val="nil"/>
            </w:tcBorders>
          </w:tcPr>
          <w:sdt>
            <w:sdtPr>
              <w:rPr>
                <w:szCs w:val="24"/>
              </w:rPr>
              <w:id w:val="66935550"/>
              <w:placeholder>
                <w:docPart w:val="1DACFDCD38864D39B0D369E0BA6031C9"/>
              </w:placeholder>
              <w:showingPlcHdr/>
              <w15:color w:val="00FF00"/>
              <w:text/>
            </w:sdtPr>
            <w:sdtEndPr/>
            <w:sdtContent>
              <w:p w14:paraId="6954CCD9" w14:textId="77777777" w:rsidR="00354727" w:rsidRPr="0098609B" w:rsidRDefault="00354727" w:rsidP="00DB6DE1">
                <w:pPr>
                  <w:rPr>
                    <w:rFonts w:ascii="Times New Roman" w:eastAsia="Times New Roman" w:hAnsi="Times New Roman" w:cs="Times New Roman"/>
                    <w:szCs w:val="20"/>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sdtContent>
          </w:sdt>
        </w:tc>
        <w:tc>
          <w:tcPr>
            <w:tcW w:w="2315" w:type="dxa"/>
            <w:gridSpan w:val="5"/>
            <w:tcBorders>
              <w:top w:val="nil"/>
              <w:left w:val="nil"/>
              <w:bottom w:val="single" w:sz="4" w:space="0" w:color="auto"/>
              <w:right w:val="nil"/>
            </w:tcBorders>
          </w:tcPr>
          <w:sdt>
            <w:sdtPr>
              <w:rPr>
                <w:szCs w:val="24"/>
              </w:rPr>
              <w:id w:val="1883060390"/>
              <w:placeholder>
                <w:docPart w:val="EB22F54F6928454A87CDAA4DA8BA269D"/>
              </w:placeholder>
              <w:showingPlcHdr/>
              <w15:color w:val="00FF00"/>
              <w:text/>
            </w:sdtPr>
            <w:sdtEndPr/>
            <w:sdtContent>
              <w:p w14:paraId="75437E7D" w14:textId="77777777" w:rsidR="00354727" w:rsidRPr="0098609B" w:rsidRDefault="00354727" w:rsidP="00DB6DE1">
                <w:pPr>
                  <w:rPr>
                    <w:rFonts w:ascii="Times New Roman" w:eastAsia="Times New Roman" w:hAnsi="Times New Roman" w:cs="Times New Roman"/>
                    <w:szCs w:val="20"/>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sdtContent>
          </w:sdt>
        </w:tc>
        <w:tc>
          <w:tcPr>
            <w:tcW w:w="2315" w:type="dxa"/>
            <w:tcBorders>
              <w:top w:val="nil"/>
              <w:left w:val="nil"/>
              <w:bottom w:val="single" w:sz="4" w:space="0" w:color="auto"/>
              <w:right w:val="nil"/>
            </w:tcBorders>
          </w:tcPr>
          <w:sdt>
            <w:sdtPr>
              <w:rPr>
                <w:szCs w:val="24"/>
              </w:rPr>
              <w:id w:val="-933585199"/>
              <w:placeholder>
                <w:docPart w:val="9C08027B791144DD90EA1E41B3620510"/>
              </w:placeholder>
              <w:showingPlcHdr/>
              <w15:color w:val="00FF00"/>
              <w:text/>
            </w:sdtPr>
            <w:sdtEndPr/>
            <w:sdtContent>
              <w:p w14:paraId="39588390" w14:textId="77777777" w:rsidR="00354727" w:rsidRPr="0098609B" w:rsidRDefault="00354727" w:rsidP="00DB6DE1">
                <w:pPr>
                  <w:rPr>
                    <w:rFonts w:ascii="Times New Roman" w:hAnsi="Times New Roman" w:cs="Times New Roman"/>
                    <w:szCs w:val="24"/>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sdtContent>
          </w:sdt>
        </w:tc>
      </w:tr>
      <w:tr w:rsidR="00354727" w14:paraId="69DA0793" w14:textId="77777777" w:rsidTr="00DB6DE1">
        <w:tc>
          <w:tcPr>
            <w:tcW w:w="709" w:type="dxa"/>
            <w:tcBorders>
              <w:top w:val="nil"/>
              <w:left w:val="nil"/>
              <w:bottom w:val="nil"/>
              <w:right w:val="nil"/>
            </w:tcBorders>
          </w:tcPr>
          <w:p w14:paraId="2C4FDB2C" w14:textId="77777777" w:rsidR="00354727" w:rsidRDefault="00354727" w:rsidP="00DB6DE1">
            <w:pPr>
              <w:rPr>
                <w:sz w:val="18"/>
                <w:szCs w:val="18"/>
              </w:rPr>
            </w:pPr>
          </w:p>
        </w:tc>
        <w:tc>
          <w:tcPr>
            <w:tcW w:w="2782" w:type="dxa"/>
            <w:gridSpan w:val="2"/>
            <w:tcBorders>
              <w:top w:val="single" w:sz="4" w:space="0" w:color="auto"/>
              <w:left w:val="nil"/>
              <w:bottom w:val="nil"/>
              <w:right w:val="nil"/>
            </w:tcBorders>
            <w:hideMark/>
          </w:tcPr>
          <w:p w14:paraId="0E97FAD5" w14:textId="77777777" w:rsidR="00354727" w:rsidRDefault="00354727" w:rsidP="00DB6DE1">
            <w:pPr>
              <w:rPr>
                <w:rFonts w:ascii="Times New Roman" w:eastAsia="Times New Roman" w:hAnsi="Times New Roman" w:cs="Times New Roman"/>
                <w:sz w:val="18"/>
                <w:szCs w:val="18"/>
              </w:rPr>
            </w:pPr>
            <w:r>
              <w:rPr>
                <w:sz w:val="18"/>
                <w:szCs w:val="18"/>
              </w:rPr>
              <w:t xml:space="preserve">Geburtsdatum – </w:t>
            </w:r>
            <w:r w:rsidRPr="009B0147">
              <w:rPr>
                <w:i/>
                <w:sz w:val="18"/>
                <w:szCs w:val="18"/>
              </w:rPr>
              <w:t>Date if birth</w:t>
            </w:r>
          </w:p>
        </w:tc>
        <w:tc>
          <w:tcPr>
            <w:tcW w:w="1459" w:type="dxa"/>
            <w:gridSpan w:val="3"/>
            <w:tcBorders>
              <w:top w:val="single" w:sz="4" w:space="0" w:color="auto"/>
              <w:left w:val="nil"/>
              <w:bottom w:val="nil"/>
              <w:right w:val="nil"/>
            </w:tcBorders>
            <w:hideMark/>
          </w:tcPr>
          <w:p w14:paraId="777E7AAB" w14:textId="77777777" w:rsidR="00354727" w:rsidRDefault="00354727" w:rsidP="00DB6DE1">
            <w:pPr>
              <w:rPr>
                <w:rFonts w:ascii="Times New Roman" w:eastAsia="Times New Roman" w:hAnsi="Times New Roman" w:cs="Times New Roman"/>
                <w:sz w:val="18"/>
                <w:szCs w:val="18"/>
              </w:rPr>
            </w:pPr>
            <w:r>
              <w:rPr>
                <w:sz w:val="18"/>
                <w:szCs w:val="18"/>
              </w:rPr>
              <w:t xml:space="preserve">Geburtsort – </w:t>
            </w:r>
            <w:r w:rsidRPr="009B0147">
              <w:rPr>
                <w:i/>
                <w:sz w:val="18"/>
                <w:szCs w:val="18"/>
              </w:rPr>
              <w:t>Place of birth</w:t>
            </w:r>
          </w:p>
        </w:tc>
        <w:tc>
          <w:tcPr>
            <w:tcW w:w="2704" w:type="dxa"/>
            <w:gridSpan w:val="2"/>
            <w:tcBorders>
              <w:top w:val="single" w:sz="4" w:space="0" w:color="auto"/>
              <w:left w:val="nil"/>
              <w:bottom w:val="nil"/>
              <w:right w:val="nil"/>
            </w:tcBorders>
            <w:hideMark/>
          </w:tcPr>
          <w:p w14:paraId="4A34E24A" w14:textId="77777777" w:rsidR="00354727" w:rsidRDefault="00354727" w:rsidP="00DB6DE1">
            <w:pPr>
              <w:rPr>
                <w:rFonts w:ascii="Times New Roman" w:eastAsia="Times New Roman" w:hAnsi="Times New Roman" w:cs="Times New Roman"/>
                <w:sz w:val="18"/>
                <w:szCs w:val="18"/>
              </w:rPr>
            </w:pPr>
            <w:r>
              <w:rPr>
                <w:sz w:val="18"/>
                <w:szCs w:val="18"/>
              </w:rPr>
              <w:t xml:space="preserve">Staatsangehörigkeit - </w:t>
            </w:r>
            <w:r w:rsidRPr="009B0147">
              <w:rPr>
                <w:i/>
                <w:sz w:val="18"/>
                <w:szCs w:val="18"/>
              </w:rPr>
              <w:t>Nationality</w:t>
            </w:r>
          </w:p>
        </w:tc>
      </w:tr>
      <w:tr w:rsidR="00354727" w14:paraId="4C580DF7" w14:textId="77777777" w:rsidTr="00DB6DE1">
        <w:tc>
          <w:tcPr>
            <w:tcW w:w="709" w:type="dxa"/>
            <w:tcBorders>
              <w:top w:val="nil"/>
              <w:left w:val="nil"/>
              <w:bottom w:val="nil"/>
              <w:right w:val="nil"/>
            </w:tcBorders>
          </w:tcPr>
          <w:p w14:paraId="6C61724F" w14:textId="77777777" w:rsidR="00354727" w:rsidRDefault="00354727" w:rsidP="00DB6DE1"/>
        </w:tc>
        <w:sdt>
          <w:sdtPr>
            <w:rPr>
              <w:szCs w:val="24"/>
            </w:rPr>
            <w:id w:val="365648775"/>
            <w:placeholder>
              <w:docPart w:val="10C48952366A4750B972BEC22A6B7FAE"/>
            </w:placeholder>
            <w:showingPlcHdr/>
            <w15:color w:val="00FF00"/>
            <w:text/>
          </w:sdtPr>
          <w:sdtEndPr/>
          <w:sdtContent>
            <w:tc>
              <w:tcPr>
                <w:tcW w:w="2782" w:type="dxa"/>
                <w:gridSpan w:val="2"/>
                <w:tcBorders>
                  <w:top w:val="nil"/>
                  <w:left w:val="nil"/>
                  <w:bottom w:val="single" w:sz="4" w:space="0" w:color="auto"/>
                  <w:right w:val="nil"/>
                </w:tcBorders>
              </w:tcPr>
              <w:p w14:paraId="716B2DB8" w14:textId="77777777" w:rsidR="00354727" w:rsidRPr="0098609B" w:rsidRDefault="00354727" w:rsidP="00DB6DE1">
                <w:pPr>
                  <w:rPr>
                    <w:rFonts w:ascii="Times New Roman" w:eastAsia="Times New Roman" w:hAnsi="Times New Roman" w:cs="Times New Roman"/>
                    <w:szCs w:val="20"/>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tc>
          </w:sdtContent>
        </w:sdt>
        <w:sdt>
          <w:sdtPr>
            <w:rPr>
              <w:szCs w:val="24"/>
            </w:rPr>
            <w:id w:val="-1757738730"/>
            <w:placeholder>
              <w:docPart w:val="9206D636DF1F4205A8BB2CB52F4A6AD9"/>
            </w:placeholder>
            <w:showingPlcHdr/>
            <w15:color w:val="00FF00"/>
            <w:text/>
          </w:sdtPr>
          <w:sdtEndPr/>
          <w:sdtContent>
            <w:tc>
              <w:tcPr>
                <w:tcW w:w="1459" w:type="dxa"/>
                <w:gridSpan w:val="3"/>
                <w:tcBorders>
                  <w:top w:val="nil"/>
                  <w:left w:val="nil"/>
                  <w:bottom w:val="single" w:sz="4" w:space="0" w:color="auto"/>
                  <w:right w:val="nil"/>
                </w:tcBorders>
              </w:tcPr>
              <w:p w14:paraId="37C5D0C6" w14:textId="77777777" w:rsidR="00354727" w:rsidRPr="0098609B" w:rsidRDefault="00354727" w:rsidP="00DB6DE1">
                <w:pPr>
                  <w:rPr>
                    <w:rFonts w:ascii="Times New Roman" w:eastAsia="Times New Roman" w:hAnsi="Times New Roman" w:cs="Times New Roman"/>
                    <w:szCs w:val="20"/>
                  </w:rPr>
                </w:pPr>
                <w:r w:rsidRPr="0098609B">
                  <w:rPr>
                    <w:rFonts w:ascii="Times New Roman" w:hAnsi="Times New Roman" w:cs="Times New Roman"/>
                  </w:rPr>
                  <w:tab/>
                </w:r>
              </w:p>
            </w:tc>
          </w:sdtContent>
        </w:sdt>
        <w:sdt>
          <w:sdtPr>
            <w:rPr>
              <w:szCs w:val="24"/>
            </w:rPr>
            <w:id w:val="-389119255"/>
            <w:placeholder>
              <w:docPart w:val="01E2311D979748A28DC2A052FEE066F3"/>
            </w:placeholder>
            <w:showingPlcHdr/>
            <w15:color w:val="00FF00"/>
            <w:text/>
          </w:sdtPr>
          <w:sdtEndPr/>
          <w:sdtContent>
            <w:tc>
              <w:tcPr>
                <w:tcW w:w="2704" w:type="dxa"/>
                <w:gridSpan w:val="2"/>
                <w:tcBorders>
                  <w:top w:val="nil"/>
                  <w:left w:val="nil"/>
                  <w:bottom w:val="single" w:sz="4" w:space="0" w:color="auto"/>
                  <w:right w:val="nil"/>
                </w:tcBorders>
              </w:tcPr>
              <w:p w14:paraId="3AE7092E" w14:textId="77777777" w:rsidR="00354727" w:rsidRPr="0098609B" w:rsidRDefault="00354727" w:rsidP="00DB6DE1">
                <w:pPr>
                  <w:rPr>
                    <w:rFonts w:ascii="Times New Roman" w:eastAsia="Times New Roman" w:hAnsi="Times New Roman" w:cs="Times New Roman"/>
                    <w:szCs w:val="20"/>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tc>
          </w:sdtContent>
        </w:sdt>
      </w:tr>
      <w:tr w:rsidR="00354727" w14:paraId="33CF1E89" w14:textId="77777777" w:rsidTr="00DB6DE1">
        <w:tc>
          <w:tcPr>
            <w:tcW w:w="709" w:type="dxa"/>
            <w:tcBorders>
              <w:top w:val="nil"/>
              <w:left w:val="nil"/>
              <w:bottom w:val="nil"/>
              <w:right w:val="nil"/>
            </w:tcBorders>
          </w:tcPr>
          <w:p w14:paraId="691C97EB" w14:textId="77777777" w:rsidR="00354727" w:rsidRDefault="00354727" w:rsidP="00DB6DE1">
            <w:pPr>
              <w:rPr>
                <w:sz w:val="18"/>
                <w:szCs w:val="18"/>
              </w:rPr>
            </w:pPr>
          </w:p>
        </w:tc>
        <w:tc>
          <w:tcPr>
            <w:tcW w:w="2782" w:type="dxa"/>
            <w:gridSpan w:val="2"/>
            <w:tcBorders>
              <w:top w:val="single" w:sz="4" w:space="0" w:color="auto"/>
              <w:left w:val="nil"/>
              <w:bottom w:val="nil"/>
              <w:right w:val="nil"/>
            </w:tcBorders>
            <w:hideMark/>
          </w:tcPr>
          <w:p w14:paraId="08FCEE63" w14:textId="77777777" w:rsidR="00354727" w:rsidRDefault="00354727" w:rsidP="00DB6DE1">
            <w:pPr>
              <w:rPr>
                <w:rFonts w:ascii="Times New Roman" w:eastAsia="Times New Roman" w:hAnsi="Times New Roman" w:cs="Times New Roman"/>
                <w:sz w:val="18"/>
                <w:szCs w:val="18"/>
              </w:rPr>
            </w:pPr>
            <w:r>
              <w:rPr>
                <w:sz w:val="18"/>
                <w:szCs w:val="18"/>
              </w:rPr>
              <w:t xml:space="preserve">Wohnanschrift – </w:t>
            </w:r>
            <w:r w:rsidRPr="009B0147">
              <w:rPr>
                <w:i/>
                <w:sz w:val="18"/>
                <w:szCs w:val="18"/>
              </w:rPr>
              <w:t>Residential</w:t>
            </w:r>
            <w:r>
              <w:rPr>
                <w:sz w:val="18"/>
                <w:szCs w:val="18"/>
              </w:rPr>
              <w:t xml:space="preserve"> </w:t>
            </w:r>
            <w:r w:rsidRPr="009B0147">
              <w:rPr>
                <w:i/>
                <w:sz w:val="18"/>
                <w:szCs w:val="18"/>
              </w:rPr>
              <w:t>ad</w:t>
            </w:r>
            <w:r>
              <w:rPr>
                <w:i/>
                <w:sz w:val="18"/>
                <w:szCs w:val="18"/>
              </w:rPr>
              <w:t>d</w:t>
            </w:r>
            <w:r w:rsidRPr="009B0147">
              <w:rPr>
                <w:i/>
                <w:sz w:val="18"/>
                <w:szCs w:val="18"/>
              </w:rPr>
              <w:t>ress</w:t>
            </w:r>
          </w:p>
        </w:tc>
        <w:tc>
          <w:tcPr>
            <w:tcW w:w="1459" w:type="dxa"/>
            <w:gridSpan w:val="3"/>
            <w:tcBorders>
              <w:top w:val="single" w:sz="4" w:space="0" w:color="auto"/>
              <w:left w:val="nil"/>
              <w:bottom w:val="nil"/>
              <w:right w:val="nil"/>
            </w:tcBorders>
            <w:hideMark/>
          </w:tcPr>
          <w:p w14:paraId="6A520189" w14:textId="77777777" w:rsidR="00354727" w:rsidRDefault="00354727" w:rsidP="00DB6DE1">
            <w:pPr>
              <w:rPr>
                <w:rFonts w:ascii="Times New Roman" w:eastAsia="Times New Roman" w:hAnsi="Times New Roman" w:cs="Times New Roman"/>
                <w:sz w:val="18"/>
                <w:szCs w:val="18"/>
              </w:rPr>
            </w:pPr>
            <w:r>
              <w:rPr>
                <w:sz w:val="18"/>
                <w:szCs w:val="18"/>
              </w:rPr>
              <w:t xml:space="preserve">Postleitzahl – </w:t>
            </w:r>
            <w:r w:rsidRPr="009B0147">
              <w:rPr>
                <w:i/>
                <w:sz w:val="18"/>
                <w:szCs w:val="18"/>
              </w:rPr>
              <w:t>Postal</w:t>
            </w:r>
            <w:r>
              <w:rPr>
                <w:sz w:val="18"/>
                <w:szCs w:val="18"/>
              </w:rPr>
              <w:t xml:space="preserve"> </w:t>
            </w:r>
            <w:r w:rsidRPr="009B0147">
              <w:rPr>
                <w:i/>
                <w:sz w:val="18"/>
                <w:szCs w:val="18"/>
              </w:rPr>
              <w:t>code</w:t>
            </w:r>
          </w:p>
        </w:tc>
        <w:tc>
          <w:tcPr>
            <w:tcW w:w="2704" w:type="dxa"/>
            <w:gridSpan w:val="2"/>
            <w:tcBorders>
              <w:top w:val="single" w:sz="4" w:space="0" w:color="auto"/>
              <w:left w:val="nil"/>
              <w:bottom w:val="nil"/>
              <w:right w:val="nil"/>
            </w:tcBorders>
            <w:hideMark/>
          </w:tcPr>
          <w:p w14:paraId="6711E019" w14:textId="77777777" w:rsidR="00354727" w:rsidRDefault="00354727" w:rsidP="00DB6DE1">
            <w:pPr>
              <w:rPr>
                <w:rFonts w:ascii="Times New Roman" w:eastAsia="Times New Roman" w:hAnsi="Times New Roman" w:cs="Times New Roman"/>
                <w:sz w:val="18"/>
                <w:szCs w:val="18"/>
              </w:rPr>
            </w:pPr>
            <w:r>
              <w:rPr>
                <w:sz w:val="18"/>
                <w:szCs w:val="18"/>
              </w:rPr>
              <w:t xml:space="preserve">Stadt - </w:t>
            </w:r>
            <w:r w:rsidRPr="009B0147">
              <w:rPr>
                <w:i/>
                <w:sz w:val="18"/>
                <w:szCs w:val="18"/>
              </w:rPr>
              <w:t>City</w:t>
            </w:r>
          </w:p>
        </w:tc>
      </w:tr>
      <w:tr w:rsidR="00354727" w14:paraId="655ACE9B" w14:textId="77777777" w:rsidTr="00DB6DE1">
        <w:tc>
          <w:tcPr>
            <w:tcW w:w="709" w:type="dxa"/>
            <w:tcBorders>
              <w:top w:val="nil"/>
              <w:left w:val="nil"/>
              <w:bottom w:val="nil"/>
              <w:right w:val="nil"/>
            </w:tcBorders>
          </w:tcPr>
          <w:p w14:paraId="2BD3467C" w14:textId="77777777" w:rsidR="00354727" w:rsidRDefault="00354727" w:rsidP="00DB6DE1"/>
        </w:tc>
        <w:tc>
          <w:tcPr>
            <w:tcW w:w="3472" w:type="dxa"/>
            <w:gridSpan w:val="3"/>
            <w:tcBorders>
              <w:top w:val="nil"/>
              <w:left w:val="nil"/>
              <w:bottom w:val="single" w:sz="4" w:space="0" w:color="auto"/>
              <w:right w:val="nil"/>
            </w:tcBorders>
          </w:tcPr>
          <w:sdt>
            <w:sdtPr>
              <w:rPr>
                <w:szCs w:val="24"/>
              </w:rPr>
              <w:id w:val="-988860945"/>
              <w:placeholder>
                <w:docPart w:val="CE7FF4902F68408C98262B34F217B536"/>
              </w:placeholder>
              <w:showingPlcHdr/>
              <w15:color w:val="00FF00"/>
              <w:text/>
            </w:sdtPr>
            <w:sdtEndPr/>
            <w:sdtContent>
              <w:p w14:paraId="6343DF48" w14:textId="77777777" w:rsidR="00354727" w:rsidRPr="0098609B" w:rsidRDefault="00354727" w:rsidP="00DB6DE1">
                <w:pPr>
                  <w:rPr>
                    <w:rFonts w:ascii="Times New Roman" w:eastAsia="Times New Roman" w:hAnsi="Times New Roman" w:cs="Times New Roman"/>
                    <w:szCs w:val="20"/>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sdtContent>
          </w:sdt>
        </w:tc>
        <w:tc>
          <w:tcPr>
            <w:tcW w:w="3473" w:type="dxa"/>
            <w:gridSpan w:val="4"/>
            <w:tcBorders>
              <w:top w:val="nil"/>
              <w:left w:val="nil"/>
              <w:bottom w:val="single" w:sz="4" w:space="0" w:color="auto"/>
              <w:right w:val="nil"/>
            </w:tcBorders>
          </w:tcPr>
          <w:sdt>
            <w:sdtPr>
              <w:rPr>
                <w:szCs w:val="24"/>
              </w:rPr>
              <w:id w:val="926618539"/>
              <w:placeholder>
                <w:docPart w:val="149238057C1043BB8C6C663D472B336B"/>
              </w:placeholder>
              <w:showingPlcHdr/>
              <w15:color w:val="00FF00"/>
              <w:text/>
            </w:sdtPr>
            <w:sdtEndPr/>
            <w:sdtContent>
              <w:p w14:paraId="3DD9BE00" w14:textId="77777777" w:rsidR="00354727" w:rsidRPr="0098609B" w:rsidRDefault="00354727" w:rsidP="00DB6DE1">
                <w:pPr>
                  <w:rPr>
                    <w:szCs w:val="24"/>
                  </w:rPr>
                </w:pP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r w:rsidRPr="0098609B">
                  <w:rPr>
                    <w:rFonts w:ascii="Times New Roman" w:hAnsi="Times New Roman" w:cs="Times New Roman"/>
                  </w:rPr>
                  <w:tab/>
                </w:r>
              </w:p>
            </w:sdtContent>
          </w:sdt>
        </w:tc>
      </w:tr>
      <w:tr w:rsidR="00354727" w:rsidRPr="001921A1" w14:paraId="09730F5C" w14:textId="77777777" w:rsidTr="00DB6DE1">
        <w:tc>
          <w:tcPr>
            <w:tcW w:w="709" w:type="dxa"/>
            <w:tcBorders>
              <w:top w:val="nil"/>
              <w:left w:val="nil"/>
              <w:bottom w:val="nil"/>
              <w:right w:val="nil"/>
            </w:tcBorders>
          </w:tcPr>
          <w:p w14:paraId="67B4EA85" w14:textId="77777777" w:rsidR="00354727" w:rsidRDefault="00354727" w:rsidP="00DB6DE1">
            <w:pPr>
              <w:rPr>
                <w:sz w:val="18"/>
                <w:szCs w:val="18"/>
              </w:rPr>
            </w:pPr>
          </w:p>
        </w:tc>
        <w:tc>
          <w:tcPr>
            <w:tcW w:w="3607" w:type="dxa"/>
            <w:gridSpan w:val="4"/>
            <w:tcBorders>
              <w:top w:val="single" w:sz="4" w:space="0" w:color="auto"/>
              <w:left w:val="nil"/>
              <w:bottom w:val="nil"/>
              <w:right w:val="nil"/>
            </w:tcBorders>
            <w:hideMark/>
          </w:tcPr>
          <w:p w14:paraId="2295E4D5" w14:textId="77777777" w:rsidR="00354727" w:rsidRPr="0098609B" w:rsidRDefault="00354727" w:rsidP="00DB6DE1">
            <w:pPr>
              <w:rPr>
                <w:rFonts w:ascii="Times New Roman" w:eastAsia="Times New Roman" w:hAnsi="Times New Roman" w:cs="Times New Roman"/>
                <w:sz w:val="18"/>
                <w:szCs w:val="18"/>
              </w:rPr>
            </w:pPr>
            <w:r w:rsidRPr="0098609B">
              <w:rPr>
                <w:sz w:val="18"/>
                <w:szCs w:val="18"/>
              </w:rPr>
              <w:t>Steuer-ID – Tax-ID</w:t>
            </w:r>
          </w:p>
        </w:tc>
        <w:tc>
          <w:tcPr>
            <w:tcW w:w="3338" w:type="dxa"/>
            <w:gridSpan w:val="3"/>
            <w:tcBorders>
              <w:top w:val="single" w:sz="4" w:space="0" w:color="auto"/>
              <w:left w:val="nil"/>
              <w:bottom w:val="nil"/>
              <w:right w:val="nil"/>
            </w:tcBorders>
            <w:hideMark/>
          </w:tcPr>
          <w:p w14:paraId="6B788429" w14:textId="77777777" w:rsidR="00354727" w:rsidRPr="0098609B" w:rsidRDefault="00354727" w:rsidP="00DB6DE1">
            <w:pPr>
              <w:rPr>
                <w:rFonts w:ascii="Times New Roman" w:eastAsia="Times New Roman" w:hAnsi="Times New Roman" w:cs="Times New Roman"/>
                <w:sz w:val="18"/>
                <w:szCs w:val="18"/>
                <w:lang w:val="en-GB"/>
              </w:rPr>
            </w:pPr>
            <w:r w:rsidRPr="0098609B">
              <w:rPr>
                <w:sz w:val="18"/>
                <w:szCs w:val="18"/>
                <w:lang w:val="en-GB"/>
              </w:rPr>
              <w:t xml:space="preserve">Wirtschafts-ID, soweit vorhanden - </w:t>
            </w:r>
            <w:r w:rsidRPr="0098609B">
              <w:rPr>
                <w:sz w:val="18"/>
                <w:szCs w:val="18"/>
                <w:lang w:val="en-US"/>
              </w:rPr>
              <w:t>Economic Identification No., if applicable</w:t>
            </w:r>
          </w:p>
        </w:tc>
      </w:tr>
    </w:tbl>
    <w:p w14:paraId="1E20F6A5" w14:textId="77777777" w:rsidR="00354727" w:rsidRPr="00380951" w:rsidRDefault="00354727" w:rsidP="00354727">
      <w:pPr>
        <w:spacing w:line="240" w:lineRule="auto"/>
        <w:ind w:left="1418" w:hanging="2"/>
        <w:rPr>
          <w:sz w:val="16"/>
          <w:szCs w:val="16"/>
          <w:lang w:val="en-GB"/>
        </w:rPr>
      </w:pPr>
    </w:p>
    <w:p w14:paraId="71A2D096" w14:textId="77777777" w:rsidR="00354727" w:rsidRPr="009B5268" w:rsidRDefault="00354727" w:rsidP="00354727">
      <w:pPr>
        <w:spacing w:line="240" w:lineRule="auto"/>
        <w:ind w:left="567" w:hanging="2"/>
        <w:rPr>
          <w:szCs w:val="24"/>
        </w:rPr>
      </w:pPr>
      <w:r>
        <w:rPr>
          <w:sz w:val="20"/>
        </w:rPr>
        <w:t xml:space="preserve">Soweit die wirtschaftlich Berechtigten im Inland über keinen Wohnsitz oder gewöhnlichen Aufenthalt verfügen </w:t>
      </w:r>
      <w:r>
        <w:rPr>
          <w:sz w:val="20"/>
          <w:u w:val="single"/>
        </w:rPr>
        <w:t>und</w:t>
      </w:r>
      <w:r>
        <w:rPr>
          <w:sz w:val="20"/>
        </w:rPr>
        <w:t xml:space="preserve"> ihnen auch keine Steuer- bzw. Wirtschafts-ID zugeteilt wurde, ist im entsprechenden Feld „n/a“ einzutragen.</w:t>
      </w:r>
    </w:p>
    <w:p w14:paraId="0E28F09F" w14:textId="77777777" w:rsidR="00354727" w:rsidRPr="009B5268" w:rsidRDefault="00354727" w:rsidP="00354727">
      <w:pPr>
        <w:spacing w:line="240" w:lineRule="auto"/>
        <w:ind w:left="567" w:hanging="2"/>
        <w:rPr>
          <w:szCs w:val="24"/>
        </w:rPr>
      </w:pPr>
    </w:p>
    <w:p w14:paraId="53A3CD6A" w14:textId="77777777" w:rsidR="00354727" w:rsidRPr="009B5268" w:rsidRDefault="00354727" w:rsidP="00354727">
      <w:pPr>
        <w:spacing w:line="240" w:lineRule="auto"/>
        <w:ind w:left="567" w:hanging="2"/>
        <w:rPr>
          <w:i/>
          <w:szCs w:val="24"/>
          <w:lang w:val="en-US"/>
        </w:rPr>
      </w:pPr>
      <w:r w:rsidRPr="009B0147">
        <w:rPr>
          <w:i/>
          <w:sz w:val="20"/>
          <w:lang w:val="en-US"/>
        </w:rPr>
        <w:t xml:space="preserve">If a beneficial owner does neither have his/her domicile nor habitual residence in Germany and has not been issued a German Tax-ID or Economic-ID, please insert “n/a” in the respective field. </w:t>
      </w:r>
    </w:p>
    <w:p w14:paraId="4E0C4A8D" w14:textId="77777777" w:rsidR="00354727" w:rsidRPr="009B5268" w:rsidRDefault="00354727" w:rsidP="00354727">
      <w:pPr>
        <w:spacing w:line="240" w:lineRule="auto"/>
        <w:ind w:left="426" w:hanging="426"/>
        <w:rPr>
          <w:szCs w:val="24"/>
          <w:lang w:val="en-GB"/>
        </w:rPr>
      </w:pPr>
      <w:r w:rsidRPr="009B5268">
        <w:rPr>
          <w:szCs w:val="24"/>
          <w:lang w:val="en-GB"/>
        </w:rPr>
        <w:tab/>
      </w:r>
    </w:p>
    <w:tbl>
      <w:tblPr>
        <w:tblStyle w:val="Tabellenraster"/>
        <w:tblW w:w="8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13"/>
      </w:tblGrid>
      <w:tr w:rsidR="00354727" w:rsidRPr="001921A1" w14:paraId="6D3B2DF1" w14:textId="77777777" w:rsidTr="00DB6DE1">
        <w:tc>
          <w:tcPr>
            <w:tcW w:w="567" w:type="dxa"/>
          </w:tcPr>
          <w:p w14:paraId="4894E468" w14:textId="77777777" w:rsidR="00354727" w:rsidRPr="00E104AB" w:rsidRDefault="0067156B" w:rsidP="00DB6DE1">
            <w:pPr>
              <w:spacing w:line="240" w:lineRule="auto"/>
              <w:rPr>
                <w:rFonts w:ascii="Times New Roman" w:hAnsi="Times New Roman" w:cs="Times New Roman"/>
                <w:sz w:val="20"/>
              </w:rPr>
            </w:pPr>
            <w:sdt>
              <w:sdtPr>
                <w:rPr>
                  <w:b/>
                </w:rPr>
                <w:id w:val="-943537740"/>
                <w14:checkbox>
                  <w14:checked w14:val="0"/>
                  <w14:checkedState w14:val="2612" w14:font="MS Gothic"/>
                  <w14:uncheckedState w14:val="2610" w14:font="MS Gothic"/>
                </w14:checkbox>
              </w:sdtPr>
              <w:sdtEndPr/>
              <w:sdtContent>
                <w:r w:rsidR="00354727">
                  <w:rPr>
                    <w:rFonts w:ascii="MS Gothic" w:eastAsia="MS Gothic" w:hAnsi="MS Gothic" w:hint="eastAsia"/>
                    <w:b/>
                  </w:rPr>
                  <w:t>☐</w:t>
                </w:r>
              </w:sdtContent>
            </w:sdt>
          </w:p>
        </w:tc>
        <w:tc>
          <w:tcPr>
            <w:tcW w:w="7513" w:type="dxa"/>
          </w:tcPr>
          <w:p w14:paraId="130B33D0" w14:textId="77777777" w:rsidR="00354727" w:rsidRDefault="00354727" w:rsidP="00DB6DE1">
            <w:pPr>
              <w:spacing w:line="240" w:lineRule="auto"/>
              <w:rPr>
                <w:rFonts w:ascii="Times New Roman" w:hAnsi="Times New Roman" w:cs="Times New Roman"/>
                <w:sz w:val="20"/>
              </w:rPr>
            </w:pPr>
            <w:r w:rsidRPr="00E104AB">
              <w:rPr>
                <w:rFonts w:ascii="Times New Roman" w:hAnsi="Times New Roman" w:cs="Times New Roman"/>
                <w:sz w:val="20"/>
              </w:rPr>
              <w:t xml:space="preserve">Es besteht keine Pflicht zur Abklärung des wirtschaftlich Berechtigten, weil die benannte juristische Person / Personengesellschaft (bzw. eine sie kontrollierende Gesellschaft) eine Gesellschaft ist, die an einem </w:t>
            </w:r>
            <w:r w:rsidRPr="00E104AB">
              <w:rPr>
                <w:rFonts w:ascii="Times New Roman" w:hAnsi="Times New Roman" w:cs="Times New Roman"/>
                <w:b/>
                <w:sz w:val="20"/>
              </w:rPr>
              <w:t>organisierten Markt im Sinne von § 2 Abs. 11 des Wertpapierhandelsgesetzes</w:t>
            </w:r>
            <w:r w:rsidRPr="00E104AB">
              <w:rPr>
                <w:rFonts w:ascii="Times New Roman" w:hAnsi="Times New Roman" w:cs="Times New Roman"/>
                <w:sz w:val="20"/>
              </w:rPr>
              <w:t xml:space="preserve"> (z.B. einer Börse) notiert ist oder dem Unionsrecht entsprechenden Transparenzanforderungen im Hinblick auf Stimmrechtsanteile unterliegt.</w:t>
            </w:r>
          </w:p>
          <w:p w14:paraId="2FCF77B9" w14:textId="77777777" w:rsidR="00354727" w:rsidRDefault="00354727" w:rsidP="00DB6DE1">
            <w:pPr>
              <w:spacing w:line="240" w:lineRule="auto"/>
              <w:rPr>
                <w:rFonts w:ascii="Times New Roman" w:hAnsi="Times New Roman" w:cs="Times New Roman"/>
                <w:sz w:val="20"/>
              </w:rPr>
            </w:pPr>
          </w:p>
          <w:p w14:paraId="4530C0C9" w14:textId="77777777" w:rsidR="00354727" w:rsidRPr="009B0147" w:rsidRDefault="00354727" w:rsidP="00DB6DE1">
            <w:pPr>
              <w:spacing w:line="240" w:lineRule="auto"/>
              <w:rPr>
                <w:rFonts w:ascii="Times New Roman" w:hAnsi="Times New Roman" w:cs="Times New Roman"/>
                <w:i/>
                <w:sz w:val="20"/>
                <w:lang w:val="en-US"/>
              </w:rPr>
            </w:pPr>
            <w:r w:rsidRPr="009B0147">
              <w:rPr>
                <w:rFonts w:ascii="Times New Roman" w:hAnsi="Times New Roman" w:cs="Times New Roman"/>
                <w:i/>
                <w:sz w:val="20"/>
                <w:lang w:val="en-US"/>
              </w:rPr>
              <w:t xml:space="preserve">The obligation to determine the beneficial owner is not applicable, as the relevant legal entity or partnership is (a) a listed company in an </w:t>
            </w:r>
            <w:r w:rsidRPr="009B0147">
              <w:rPr>
                <w:rFonts w:ascii="Times New Roman" w:hAnsi="Times New Roman" w:cs="Times New Roman"/>
                <w:b/>
                <w:i/>
                <w:sz w:val="20"/>
                <w:lang w:val="en-US"/>
              </w:rPr>
              <w:t>organized market within the meaning of Sect. 2 para. 11 Securities Trading Act (Wertpapierhandelsgesetz – WpHG)</w:t>
            </w:r>
            <w:r w:rsidRPr="009B0147">
              <w:rPr>
                <w:rFonts w:ascii="Times New Roman" w:hAnsi="Times New Roman" w:cs="Times New Roman"/>
                <w:i/>
                <w:sz w:val="20"/>
                <w:lang w:val="en-US"/>
              </w:rPr>
              <w:t xml:space="preserve"> (e.g. a qualified stock exchange) or (b) is subject to transparency requirements for shareholdings equivalent to those stipulated under EU law.</w:t>
            </w:r>
          </w:p>
          <w:p w14:paraId="7A60AAEB" w14:textId="77777777" w:rsidR="00354727" w:rsidRPr="009B5268" w:rsidRDefault="00354727" w:rsidP="00DB6DE1">
            <w:pPr>
              <w:spacing w:line="240" w:lineRule="auto"/>
              <w:rPr>
                <w:rFonts w:ascii="Times New Roman" w:hAnsi="Times New Roman" w:cs="Times New Roman"/>
                <w:szCs w:val="24"/>
                <w:lang w:val="en-GB"/>
              </w:rPr>
            </w:pPr>
          </w:p>
          <w:p w14:paraId="6989F9A5" w14:textId="77777777" w:rsidR="00354727" w:rsidRPr="00380951" w:rsidRDefault="00354727" w:rsidP="00DB6DE1">
            <w:pPr>
              <w:spacing w:line="240" w:lineRule="auto"/>
              <w:rPr>
                <w:rFonts w:ascii="Times New Roman" w:hAnsi="Times New Roman" w:cs="Times New Roman"/>
                <w:sz w:val="20"/>
                <w:lang w:val="en-GB"/>
              </w:rPr>
            </w:pPr>
          </w:p>
        </w:tc>
      </w:tr>
      <w:tr w:rsidR="00354727" w:rsidRPr="001921A1" w14:paraId="64203829" w14:textId="77777777" w:rsidTr="00DB6DE1">
        <w:tc>
          <w:tcPr>
            <w:tcW w:w="567" w:type="dxa"/>
          </w:tcPr>
          <w:p w14:paraId="125E7230" w14:textId="77777777" w:rsidR="00354727" w:rsidRPr="00E104AB" w:rsidRDefault="0067156B" w:rsidP="00DB6DE1">
            <w:pPr>
              <w:spacing w:line="240" w:lineRule="auto"/>
              <w:rPr>
                <w:rFonts w:ascii="Times New Roman" w:hAnsi="Times New Roman" w:cs="Times New Roman"/>
                <w:noProof/>
              </w:rPr>
            </w:pPr>
            <w:sdt>
              <w:sdtPr>
                <w:rPr>
                  <w:b/>
                </w:rPr>
                <w:id w:val="1860933678"/>
                <w14:checkbox>
                  <w14:checked w14:val="0"/>
                  <w14:checkedState w14:val="2612" w14:font="MS Gothic"/>
                  <w14:uncheckedState w14:val="2610" w14:font="MS Gothic"/>
                </w14:checkbox>
              </w:sdtPr>
              <w:sdtEndPr/>
              <w:sdtContent>
                <w:r w:rsidR="00354727">
                  <w:rPr>
                    <w:rFonts w:ascii="MS Gothic" w:eastAsia="MS Gothic" w:hAnsi="MS Gothic" w:hint="eastAsia"/>
                    <w:b/>
                  </w:rPr>
                  <w:t>☐</w:t>
                </w:r>
              </w:sdtContent>
            </w:sdt>
          </w:p>
        </w:tc>
        <w:tc>
          <w:tcPr>
            <w:tcW w:w="7513" w:type="dxa"/>
          </w:tcPr>
          <w:p w14:paraId="4C4F43D3" w14:textId="77777777" w:rsidR="00354727" w:rsidRDefault="00354727" w:rsidP="00DB6DE1">
            <w:pPr>
              <w:spacing w:line="240" w:lineRule="auto"/>
              <w:rPr>
                <w:rFonts w:ascii="Times New Roman" w:hAnsi="Times New Roman" w:cs="Times New Roman"/>
                <w:sz w:val="20"/>
              </w:rPr>
            </w:pPr>
            <w:r w:rsidRPr="00E104AB">
              <w:rPr>
                <w:rFonts w:ascii="Times New Roman" w:hAnsi="Times New Roman" w:cs="Times New Roman"/>
                <w:sz w:val="20"/>
              </w:rPr>
              <w:t xml:space="preserve">Die benannte juristische Person / Personengesellschaft bzw. die sie kontrollierenden Gesellschaften / Personen handeln </w:t>
            </w:r>
            <w:r w:rsidRPr="00E104AB">
              <w:rPr>
                <w:rFonts w:ascii="Times New Roman" w:hAnsi="Times New Roman" w:cs="Times New Roman"/>
                <w:b/>
                <w:sz w:val="20"/>
                <w:u w:val="single"/>
              </w:rPr>
              <w:t>nicht</w:t>
            </w:r>
            <w:r w:rsidRPr="00E104AB">
              <w:rPr>
                <w:rFonts w:ascii="Times New Roman" w:hAnsi="Times New Roman" w:cs="Times New Roman"/>
                <w:sz w:val="20"/>
              </w:rPr>
              <w:t xml:space="preserve"> auf eigene Rechnung.</w:t>
            </w:r>
          </w:p>
          <w:p w14:paraId="17E9CBD3" w14:textId="77777777" w:rsidR="00354727" w:rsidRDefault="00354727" w:rsidP="00DB6DE1">
            <w:pPr>
              <w:spacing w:line="240" w:lineRule="auto"/>
              <w:rPr>
                <w:rFonts w:ascii="Times New Roman" w:hAnsi="Times New Roman" w:cs="Times New Roman"/>
                <w:sz w:val="20"/>
              </w:rPr>
            </w:pPr>
          </w:p>
          <w:p w14:paraId="7F3D0CC7" w14:textId="77777777" w:rsidR="00354727" w:rsidRPr="00380951" w:rsidRDefault="00354727" w:rsidP="00DB6DE1">
            <w:pPr>
              <w:spacing w:line="240" w:lineRule="auto"/>
              <w:rPr>
                <w:rFonts w:ascii="Times New Roman" w:hAnsi="Times New Roman" w:cs="Times New Roman"/>
                <w:i/>
                <w:sz w:val="20"/>
                <w:lang w:val="en-GB"/>
              </w:rPr>
            </w:pPr>
            <w:r w:rsidRPr="009B0147">
              <w:rPr>
                <w:rFonts w:ascii="Times New Roman" w:hAnsi="Times New Roman" w:cs="Times New Roman"/>
                <w:i/>
                <w:sz w:val="20"/>
                <w:lang w:val="en-US"/>
              </w:rPr>
              <w:lastRenderedPageBreak/>
              <w:t xml:space="preserve">The relevant legal entity / partnership, respectively the entity or the natural person controlling it, does </w:t>
            </w:r>
            <w:r w:rsidRPr="009B0147">
              <w:rPr>
                <w:rFonts w:ascii="Times New Roman" w:hAnsi="Times New Roman" w:cs="Times New Roman"/>
                <w:b/>
                <w:i/>
                <w:sz w:val="20"/>
                <w:u w:val="single"/>
                <w:lang w:val="en-US"/>
              </w:rPr>
              <w:t>not</w:t>
            </w:r>
            <w:r w:rsidRPr="009B0147">
              <w:rPr>
                <w:rFonts w:ascii="Times New Roman" w:hAnsi="Times New Roman" w:cs="Times New Roman"/>
                <w:i/>
                <w:sz w:val="20"/>
                <w:lang w:val="en-US"/>
              </w:rPr>
              <w:t xml:space="preserve"> act on its / her / his own account.</w:t>
            </w:r>
          </w:p>
        </w:tc>
      </w:tr>
    </w:tbl>
    <w:p w14:paraId="43175F20" w14:textId="77777777" w:rsidR="00354727" w:rsidRPr="009B5268" w:rsidRDefault="00354727" w:rsidP="00354727">
      <w:pPr>
        <w:spacing w:line="240" w:lineRule="auto"/>
        <w:ind w:left="1418" w:hanging="710"/>
        <w:rPr>
          <w:szCs w:val="24"/>
          <w:lang w:val="en-GB"/>
        </w:rPr>
      </w:pPr>
    </w:p>
    <w:p w14:paraId="72A92D7B" w14:textId="77777777" w:rsidR="00354727" w:rsidRPr="00B60529" w:rsidRDefault="00354727" w:rsidP="00354727">
      <w:pPr>
        <w:pStyle w:val="berschrift1"/>
        <w:rPr>
          <w:i/>
          <w:lang w:val="en-GB"/>
        </w:rPr>
      </w:pPr>
      <w:r w:rsidRPr="00380951">
        <w:rPr>
          <w:lang w:val="en-GB"/>
        </w:rPr>
        <w:br/>
        <w:t>Eigentums- und Kontrollstruktur</w:t>
      </w:r>
      <w:r w:rsidRPr="00380951">
        <w:rPr>
          <w:lang w:val="en-GB"/>
        </w:rPr>
        <w:br/>
      </w:r>
      <w:r w:rsidRPr="00380951">
        <w:rPr>
          <w:i/>
          <w:lang w:val="en-GB"/>
        </w:rPr>
        <w:t>Ownership and control structure</w:t>
      </w:r>
    </w:p>
    <w:p w14:paraId="5F42C63C" w14:textId="77777777" w:rsidR="00354727" w:rsidRDefault="00354727" w:rsidP="00354727">
      <w:pPr>
        <w:spacing w:line="240" w:lineRule="auto"/>
        <w:rPr>
          <w:sz w:val="20"/>
        </w:rPr>
      </w:pPr>
      <w:r w:rsidRPr="00E975D8">
        <w:rPr>
          <w:sz w:val="20"/>
        </w:rPr>
        <w:t xml:space="preserve">Bitte reichen Sie uns ein </w:t>
      </w:r>
      <w:r w:rsidRPr="00E975D8">
        <w:rPr>
          <w:b/>
          <w:sz w:val="20"/>
        </w:rPr>
        <w:t>Strukturdiagramm</w:t>
      </w:r>
      <w:r w:rsidRPr="00E975D8">
        <w:rPr>
          <w:sz w:val="20"/>
        </w:rPr>
        <w:t xml:space="preserve"> ein, aus dem sich sämtliche Beteiligungs- und Stimmrechtsverhältnisse der </w:t>
      </w:r>
      <w:r>
        <w:rPr>
          <w:sz w:val="20"/>
        </w:rPr>
        <w:t>unter A. aufgeführten</w:t>
      </w:r>
      <w:r w:rsidRPr="00E975D8">
        <w:rPr>
          <w:sz w:val="20"/>
        </w:rPr>
        <w:t xml:space="preserve"> </w:t>
      </w:r>
      <w:r w:rsidRPr="00FA1DDD">
        <w:rPr>
          <w:sz w:val="20"/>
        </w:rPr>
        <w:t>juristische</w:t>
      </w:r>
      <w:r>
        <w:rPr>
          <w:sz w:val="20"/>
        </w:rPr>
        <w:t>n</w:t>
      </w:r>
      <w:r w:rsidRPr="00FA1DDD">
        <w:rPr>
          <w:sz w:val="20"/>
        </w:rPr>
        <w:t xml:space="preserve"> Person oder Personengesellschaft</w:t>
      </w:r>
      <w:r>
        <w:rPr>
          <w:sz w:val="20"/>
        </w:rPr>
        <w:t xml:space="preserve"> </w:t>
      </w:r>
      <w:r w:rsidRPr="00E975D8">
        <w:rPr>
          <w:sz w:val="20"/>
        </w:rPr>
        <w:t xml:space="preserve">ergeben. </w:t>
      </w:r>
      <w:r w:rsidRPr="00E975D8">
        <w:rPr>
          <w:b/>
          <w:sz w:val="20"/>
        </w:rPr>
        <w:t>Soweit Informationen nicht im deutschen Handelsregister abrufbar</w:t>
      </w:r>
      <w:r w:rsidRPr="00E975D8">
        <w:rPr>
          <w:sz w:val="20"/>
        </w:rPr>
        <w:t xml:space="preserve"> sind, übermitteln Sie uns bitte ebenfalls diejenigen Unterlagen (Gesellschaftsverträge, Registerinformationen ausländischer Register), aus denen sich die Beteiligungs-/Stimmrechtsverhältnisse ergeben.</w:t>
      </w:r>
    </w:p>
    <w:p w14:paraId="1FBBE40F" w14:textId="77777777" w:rsidR="00354727" w:rsidRPr="009B5268" w:rsidRDefault="00354727" w:rsidP="00354727">
      <w:pPr>
        <w:spacing w:line="240" w:lineRule="auto"/>
        <w:rPr>
          <w:szCs w:val="24"/>
        </w:rPr>
      </w:pPr>
    </w:p>
    <w:p w14:paraId="0628DB62" w14:textId="77777777" w:rsidR="00354727" w:rsidRPr="003C0A12" w:rsidRDefault="00354727" w:rsidP="00354727">
      <w:pPr>
        <w:spacing w:line="240" w:lineRule="auto"/>
        <w:rPr>
          <w:i/>
          <w:sz w:val="20"/>
          <w:lang w:val="en-US"/>
        </w:rPr>
      </w:pPr>
      <w:r w:rsidRPr="003C0A12">
        <w:rPr>
          <w:i/>
          <w:sz w:val="20"/>
          <w:lang w:val="en-US"/>
        </w:rPr>
        <w:t xml:space="preserve">Please provide us with a </w:t>
      </w:r>
      <w:r w:rsidRPr="003C0A12">
        <w:rPr>
          <w:b/>
          <w:i/>
          <w:sz w:val="20"/>
          <w:lang w:val="en-US"/>
        </w:rPr>
        <w:t>structure chart</w:t>
      </w:r>
      <w:r w:rsidRPr="003C0A12">
        <w:rPr>
          <w:i/>
          <w:sz w:val="20"/>
          <w:lang w:val="en-US"/>
        </w:rPr>
        <w:t xml:space="preserve"> depicting the relevant shareholdings / interests of the legal entity or partnership set out in A. </w:t>
      </w:r>
      <w:r w:rsidRPr="003C0A12">
        <w:rPr>
          <w:b/>
          <w:i/>
          <w:sz w:val="20"/>
          <w:lang w:val="en-US"/>
        </w:rPr>
        <w:t>If the information necessary to verify the shareholdings / interests cannot be retrieved from the German commercial register</w:t>
      </w:r>
      <w:r w:rsidRPr="003C0A12">
        <w:rPr>
          <w:i/>
          <w:sz w:val="20"/>
          <w:lang w:val="en-US"/>
        </w:rPr>
        <w:t>, please send us equivalent documents (articles of association, register excerpts from foreign registers) detailing the relevant shareholdings / interests.</w:t>
      </w:r>
    </w:p>
    <w:p w14:paraId="68750076" w14:textId="77777777" w:rsidR="00354727" w:rsidRPr="009B5268" w:rsidRDefault="00354727" w:rsidP="00354727">
      <w:pPr>
        <w:rPr>
          <w:szCs w:val="24"/>
          <w:lang w:val="en-GB"/>
        </w:rPr>
      </w:pPr>
    </w:p>
    <w:p w14:paraId="6B9FA21B" w14:textId="77777777" w:rsidR="00354727" w:rsidRPr="003C0A12" w:rsidRDefault="00354727" w:rsidP="00354727">
      <w:pPr>
        <w:pStyle w:val="berschrift1"/>
      </w:pPr>
      <w:r w:rsidRPr="00380951">
        <w:rPr>
          <w:lang w:val="en-GB"/>
        </w:rPr>
        <w:br/>
      </w:r>
      <w:r w:rsidRPr="003C0A12">
        <w:t>Transparenzregister</w:t>
      </w:r>
      <w:r w:rsidRPr="003C0A12">
        <w:br/>
      </w:r>
      <w:r w:rsidRPr="003C0A12">
        <w:rPr>
          <w:i/>
        </w:rPr>
        <w:t>Transparency Register</w:t>
      </w:r>
    </w:p>
    <w:p w14:paraId="661ACD95" w14:textId="77777777" w:rsidR="00354727" w:rsidRDefault="00354727" w:rsidP="00354727">
      <w:pPr>
        <w:spacing w:line="240" w:lineRule="auto"/>
        <w:rPr>
          <w:sz w:val="20"/>
        </w:rPr>
      </w:pPr>
      <w:r>
        <w:rPr>
          <w:sz w:val="20"/>
        </w:rPr>
        <w:t xml:space="preserve">Liegt Ihnen ein Auszug aus dem Transparenzregister zu der unter A. aufgeführten </w:t>
      </w:r>
      <w:r w:rsidRPr="007B1F44">
        <w:rPr>
          <w:sz w:val="20"/>
        </w:rPr>
        <w:t>juristische</w:t>
      </w:r>
      <w:r>
        <w:rPr>
          <w:sz w:val="20"/>
        </w:rPr>
        <w:t>n</w:t>
      </w:r>
      <w:r w:rsidRPr="007B1F44">
        <w:rPr>
          <w:sz w:val="20"/>
        </w:rPr>
        <w:t xml:space="preserve"> Person oder Personengesellschaft</w:t>
      </w:r>
      <w:r>
        <w:rPr>
          <w:sz w:val="20"/>
        </w:rPr>
        <w:t xml:space="preserve"> vor?</w:t>
      </w:r>
    </w:p>
    <w:p w14:paraId="2D4DBD00" w14:textId="77777777" w:rsidR="00354727" w:rsidRPr="001921A1" w:rsidRDefault="00354727" w:rsidP="00354727">
      <w:pPr>
        <w:spacing w:line="240" w:lineRule="auto"/>
        <w:rPr>
          <w:szCs w:val="24"/>
        </w:rPr>
      </w:pPr>
    </w:p>
    <w:p w14:paraId="1A5863BF" w14:textId="77777777" w:rsidR="00354727" w:rsidRPr="003C0A12" w:rsidRDefault="00354727" w:rsidP="00354727">
      <w:pPr>
        <w:spacing w:line="240" w:lineRule="auto"/>
        <w:contextualSpacing/>
        <w:rPr>
          <w:i/>
          <w:sz w:val="20"/>
          <w:lang w:val="en-US"/>
        </w:rPr>
      </w:pPr>
      <w:r w:rsidRPr="003C0A12">
        <w:rPr>
          <w:i/>
          <w:sz w:val="20"/>
          <w:lang w:val="en-US"/>
        </w:rPr>
        <w:t>Is an excerpt from the transparency register for the legal entity or partnership set out in A. available to you?</w:t>
      </w:r>
    </w:p>
    <w:p w14:paraId="4BF75972" w14:textId="77777777" w:rsidR="00354727" w:rsidRPr="009B5268" w:rsidRDefault="00354727" w:rsidP="00354727">
      <w:pPr>
        <w:spacing w:line="240" w:lineRule="auto"/>
        <w:rPr>
          <w:szCs w:val="24"/>
          <w:lang w:val="en-GB"/>
        </w:rPr>
      </w:pPr>
    </w:p>
    <w:tbl>
      <w:tblPr>
        <w:tblStyle w:val="Tabellenraster"/>
        <w:tblW w:w="8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13"/>
      </w:tblGrid>
      <w:tr w:rsidR="00354727" w:rsidRPr="001921A1" w14:paraId="3BE1C6E9" w14:textId="77777777" w:rsidTr="00DB6DE1">
        <w:tc>
          <w:tcPr>
            <w:tcW w:w="567" w:type="dxa"/>
          </w:tcPr>
          <w:p w14:paraId="6B2F5A0E" w14:textId="77777777" w:rsidR="00354727" w:rsidRPr="00066065" w:rsidRDefault="0067156B" w:rsidP="00DB6DE1">
            <w:pPr>
              <w:spacing w:line="240" w:lineRule="auto"/>
              <w:rPr>
                <w:noProof/>
              </w:rPr>
            </w:pPr>
            <w:sdt>
              <w:sdtPr>
                <w:rPr>
                  <w:b/>
                </w:rPr>
                <w:id w:val="2134360618"/>
                <w14:checkbox>
                  <w14:checked w14:val="0"/>
                  <w14:checkedState w14:val="2612" w14:font="MS Gothic"/>
                  <w14:uncheckedState w14:val="2610" w14:font="MS Gothic"/>
                </w14:checkbox>
              </w:sdtPr>
              <w:sdtEndPr/>
              <w:sdtContent>
                <w:r w:rsidR="00354727">
                  <w:rPr>
                    <w:rFonts w:ascii="MS Gothic" w:eastAsia="MS Gothic" w:hAnsi="MS Gothic" w:hint="eastAsia"/>
                    <w:b/>
                  </w:rPr>
                  <w:t>☐</w:t>
                </w:r>
              </w:sdtContent>
            </w:sdt>
          </w:p>
        </w:tc>
        <w:tc>
          <w:tcPr>
            <w:tcW w:w="7513" w:type="dxa"/>
          </w:tcPr>
          <w:p w14:paraId="129EBDA8" w14:textId="77777777" w:rsidR="00354727" w:rsidRDefault="00354727" w:rsidP="00DB6DE1">
            <w:pPr>
              <w:spacing w:line="240" w:lineRule="auto"/>
              <w:rPr>
                <w:rFonts w:ascii="Times New Roman" w:hAnsi="Times New Roman" w:cs="Times New Roman"/>
                <w:sz w:val="20"/>
              </w:rPr>
            </w:pPr>
            <w:r w:rsidRPr="00066065">
              <w:rPr>
                <w:rFonts w:ascii="Times New Roman" w:hAnsi="Times New Roman" w:cs="Times New Roman"/>
                <w:sz w:val="20"/>
              </w:rPr>
              <w:t>Ja</w:t>
            </w:r>
            <w:r>
              <w:rPr>
                <w:rFonts w:ascii="Times New Roman" w:hAnsi="Times New Roman" w:cs="Times New Roman"/>
                <w:sz w:val="20"/>
              </w:rPr>
              <w:t xml:space="preserve"> (b</w:t>
            </w:r>
            <w:r w:rsidRPr="00066065">
              <w:rPr>
                <w:rFonts w:ascii="Times New Roman" w:hAnsi="Times New Roman" w:cs="Times New Roman"/>
                <w:sz w:val="20"/>
              </w:rPr>
              <w:t>itte den Auszug</w:t>
            </w:r>
            <w:r>
              <w:rPr>
                <w:rFonts w:ascii="Times New Roman" w:hAnsi="Times New Roman" w:cs="Times New Roman"/>
                <w:sz w:val="20"/>
              </w:rPr>
              <w:t xml:space="preserve"> </w:t>
            </w:r>
            <w:r w:rsidRPr="00066065">
              <w:rPr>
                <w:rFonts w:ascii="Times New Roman" w:hAnsi="Times New Roman" w:cs="Times New Roman"/>
                <w:sz w:val="20"/>
              </w:rPr>
              <w:t>bei</w:t>
            </w:r>
            <w:r>
              <w:rPr>
                <w:rFonts w:ascii="Times New Roman" w:hAnsi="Times New Roman" w:cs="Times New Roman"/>
                <w:sz w:val="20"/>
              </w:rPr>
              <w:t>fügen)</w:t>
            </w:r>
            <w:r w:rsidRPr="00066065">
              <w:rPr>
                <w:rFonts w:ascii="Times New Roman" w:hAnsi="Times New Roman" w:cs="Times New Roman"/>
                <w:sz w:val="20"/>
              </w:rPr>
              <w:t>.</w:t>
            </w:r>
          </w:p>
          <w:p w14:paraId="6EDE7F2A" w14:textId="77777777" w:rsidR="00354727" w:rsidRDefault="00354727" w:rsidP="00DB6DE1">
            <w:pPr>
              <w:spacing w:line="240" w:lineRule="auto"/>
              <w:rPr>
                <w:rFonts w:ascii="Times New Roman" w:hAnsi="Times New Roman" w:cs="Times New Roman"/>
                <w:sz w:val="20"/>
              </w:rPr>
            </w:pPr>
          </w:p>
          <w:p w14:paraId="68C163BE" w14:textId="77777777" w:rsidR="00354727" w:rsidRPr="003C0A12" w:rsidRDefault="00354727" w:rsidP="00DB6DE1">
            <w:pPr>
              <w:spacing w:line="240" w:lineRule="auto"/>
              <w:rPr>
                <w:rFonts w:ascii="Times New Roman" w:hAnsi="Times New Roman" w:cs="Times New Roman"/>
                <w:i/>
                <w:sz w:val="20"/>
                <w:lang w:val="en-US"/>
              </w:rPr>
            </w:pPr>
            <w:r w:rsidRPr="003C0A12">
              <w:rPr>
                <w:rFonts w:ascii="Times New Roman" w:hAnsi="Times New Roman" w:cs="Times New Roman"/>
                <w:i/>
                <w:sz w:val="20"/>
                <w:lang w:val="en-US"/>
              </w:rPr>
              <w:t>Yes (Please attach the excerpt to this questionnaire).</w:t>
            </w:r>
          </w:p>
          <w:p w14:paraId="5E1C6908" w14:textId="77777777" w:rsidR="00354727" w:rsidRPr="00380951" w:rsidRDefault="00354727" w:rsidP="00DB6DE1">
            <w:pPr>
              <w:spacing w:line="240" w:lineRule="auto"/>
              <w:rPr>
                <w:rFonts w:ascii="Times New Roman" w:hAnsi="Times New Roman" w:cs="Times New Roman"/>
                <w:sz w:val="20"/>
                <w:lang w:val="en-GB"/>
              </w:rPr>
            </w:pPr>
          </w:p>
          <w:p w14:paraId="02F63F29" w14:textId="77777777" w:rsidR="00354727" w:rsidRPr="00380951" w:rsidRDefault="00354727" w:rsidP="00DB6DE1">
            <w:pPr>
              <w:spacing w:line="240" w:lineRule="auto"/>
              <w:rPr>
                <w:rFonts w:ascii="Times New Roman" w:hAnsi="Times New Roman" w:cs="Times New Roman"/>
                <w:sz w:val="20"/>
                <w:lang w:val="en-GB"/>
              </w:rPr>
            </w:pPr>
          </w:p>
        </w:tc>
      </w:tr>
      <w:tr w:rsidR="00354727" w:rsidRPr="00066065" w14:paraId="14940B98" w14:textId="77777777" w:rsidTr="00DB6DE1">
        <w:tc>
          <w:tcPr>
            <w:tcW w:w="567" w:type="dxa"/>
          </w:tcPr>
          <w:p w14:paraId="5F98A945" w14:textId="77777777" w:rsidR="00354727" w:rsidRPr="00066065" w:rsidRDefault="0067156B" w:rsidP="00DB6DE1">
            <w:pPr>
              <w:spacing w:line="240" w:lineRule="auto"/>
              <w:rPr>
                <w:noProof/>
              </w:rPr>
            </w:pPr>
            <w:sdt>
              <w:sdtPr>
                <w:rPr>
                  <w:b/>
                </w:rPr>
                <w:id w:val="500475777"/>
                <w14:checkbox>
                  <w14:checked w14:val="0"/>
                  <w14:checkedState w14:val="2612" w14:font="MS Gothic"/>
                  <w14:uncheckedState w14:val="2610" w14:font="MS Gothic"/>
                </w14:checkbox>
              </w:sdtPr>
              <w:sdtEndPr/>
              <w:sdtContent>
                <w:r w:rsidR="00354727">
                  <w:rPr>
                    <w:rFonts w:ascii="MS Gothic" w:eastAsia="MS Gothic" w:hAnsi="MS Gothic" w:hint="eastAsia"/>
                    <w:b/>
                  </w:rPr>
                  <w:t>☐</w:t>
                </w:r>
              </w:sdtContent>
            </w:sdt>
          </w:p>
        </w:tc>
        <w:tc>
          <w:tcPr>
            <w:tcW w:w="7513" w:type="dxa"/>
          </w:tcPr>
          <w:p w14:paraId="7EA297A0" w14:textId="77777777" w:rsidR="00354727" w:rsidRPr="00066065" w:rsidRDefault="00354727" w:rsidP="00DB6DE1">
            <w:pPr>
              <w:spacing w:line="240" w:lineRule="auto"/>
              <w:rPr>
                <w:rFonts w:ascii="Times New Roman" w:hAnsi="Times New Roman" w:cs="Times New Roman"/>
                <w:sz w:val="20"/>
              </w:rPr>
            </w:pPr>
            <w:r w:rsidRPr="00066065">
              <w:rPr>
                <w:rFonts w:ascii="Times New Roman" w:hAnsi="Times New Roman" w:cs="Times New Roman"/>
                <w:sz w:val="20"/>
              </w:rPr>
              <w:t>Nein; ich bitte den Notar, einen Transparenzregisterauszug für mich abzurufen.</w:t>
            </w:r>
          </w:p>
          <w:p w14:paraId="3E9FD3FB" w14:textId="77777777" w:rsidR="00354727" w:rsidRPr="00066065" w:rsidRDefault="00354727" w:rsidP="00DB6DE1">
            <w:pPr>
              <w:spacing w:line="240" w:lineRule="auto"/>
              <w:rPr>
                <w:rFonts w:ascii="Times New Roman" w:hAnsi="Times New Roman" w:cs="Times New Roman"/>
                <w:sz w:val="20"/>
              </w:rPr>
            </w:pPr>
          </w:p>
        </w:tc>
      </w:tr>
      <w:tr w:rsidR="00354727" w:rsidRPr="001921A1" w14:paraId="7A8646D2" w14:textId="77777777" w:rsidTr="00DB6DE1">
        <w:tc>
          <w:tcPr>
            <w:tcW w:w="567" w:type="dxa"/>
          </w:tcPr>
          <w:p w14:paraId="0E8D7DAB" w14:textId="77777777" w:rsidR="00354727" w:rsidRPr="00066065" w:rsidRDefault="00354727" w:rsidP="00DB6DE1">
            <w:pPr>
              <w:spacing w:line="240" w:lineRule="auto"/>
              <w:rPr>
                <w:sz w:val="20"/>
              </w:rPr>
            </w:pPr>
          </w:p>
        </w:tc>
        <w:tc>
          <w:tcPr>
            <w:tcW w:w="7513" w:type="dxa"/>
          </w:tcPr>
          <w:p w14:paraId="651ACC7B" w14:textId="77777777" w:rsidR="00354727" w:rsidRPr="003C0A12" w:rsidRDefault="00354727" w:rsidP="00DB6DE1">
            <w:pPr>
              <w:spacing w:line="240" w:lineRule="auto"/>
              <w:rPr>
                <w:rFonts w:ascii="Times New Roman" w:hAnsi="Times New Roman" w:cs="Times New Roman"/>
                <w:i/>
                <w:sz w:val="20"/>
                <w:lang w:val="en-US"/>
              </w:rPr>
            </w:pPr>
            <w:r w:rsidRPr="003C0A12">
              <w:rPr>
                <w:rFonts w:ascii="Times New Roman" w:hAnsi="Times New Roman" w:cs="Times New Roman"/>
                <w:i/>
                <w:sz w:val="20"/>
                <w:lang w:val="en-US"/>
              </w:rPr>
              <w:t>No; I hereby request the notary to procure an excerpt from the transparency register.</w:t>
            </w:r>
          </w:p>
          <w:p w14:paraId="50236FD6" w14:textId="77777777" w:rsidR="00354727" w:rsidRPr="00380951" w:rsidRDefault="00354727" w:rsidP="00DB6DE1">
            <w:pPr>
              <w:spacing w:line="240" w:lineRule="auto"/>
              <w:rPr>
                <w:rFonts w:ascii="Times New Roman" w:hAnsi="Times New Roman" w:cs="Times New Roman"/>
                <w:i/>
                <w:sz w:val="20"/>
                <w:lang w:val="en-GB"/>
              </w:rPr>
            </w:pPr>
          </w:p>
        </w:tc>
      </w:tr>
      <w:tr w:rsidR="00354727" w:rsidRPr="001921A1" w14:paraId="174A52D1" w14:textId="77777777" w:rsidTr="00DB6DE1">
        <w:tc>
          <w:tcPr>
            <w:tcW w:w="567" w:type="dxa"/>
          </w:tcPr>
          <w:p w14:paraId="0C57DD94" w14:textId="77777777" w:rsidR="00354727" w:rsidRPr="00380951" w:rsidRDefault="00354727" w:rsidP="00DB6DE1">
            <w:pPr>
              <w:spacing w:line="240" w:lineRule="auto"/>
              <w:rPr>
                <w:sz w:val="20"/>
                <w:lang w:val="en-GB"/>
              </w:rPr>
            </w:pPr>
          </w:p>
        </w:tc>
        <w:tc>
          <w:tcPr>
            <w:tcW w:w="7513" w:type="dxa"/>
          </w:tcPr>
          <w:p w14:paraId="21DC30D6" w14:textId="77777777" w:rsidR="00354727" w:rsidRPr="003C0A12" w:rsidRDefault="00354727" w:rsidP="00DB6DE1">
            <w:pPr>
              <w:spacing w:line="240" w:lineRule="auto"/>
              <w:rPr>
                <w:i/>
                <w:sz w:val="20"/>
                <w:lang w:val="en-US"/>
              </w:rPr>
            </w:pPr>
            <w:r w:rsidRPr="003C0A12">
              <w:rPr>
                <w:rFonts w:ascii="Times New Roman" w:hAnsi="Times New Roman" w:cs="Times New Roman"/>
                <w:i/>
                <w:sz w:val="20"/>
                <w:lang w:val="en-US"/>
              </w:rPr>
              <w:t>Note: Foreign legal entities or partnerships only have to provide an excerpt from the transparency register in Germany or another EU member state, if the transaction concerns a transaction pursuant to Sect. 1 Land Transfer Tax Act (Grunderwerbsteuergesetz – GrEStG).</w:t>
            </w:r>
          </w:p>
        </w:tc>
      </w:tr>
    </w:tbl>
    <w:p w14:paraId="1957E3EF" w14:textId="77777777" w:rsidR="00354727" w:rsidRDefault="00354727" w:rsidP="00354727">
      <w:pPr>
        <w:spacing w:line="240" w:lineRule="auto"/>
        <w:rPr>
          <w:szCs w:val="24"/>
          <w:lang w:val="en-GB"/>
        </w:rPr>
      </w:pPr>
    </w:p>
    <w:p w14:paraId="5BD010A7" w14:textId="77777777" w:rsidR="00354727" w:rsidRPr="009B5268" w:rsidRDefault="00354727" w:rsidP="00354727">
      <w:pPr>
        <w:spacing w:line="240" w:lineRule="auto"/>
        <w:rPr>
          <w:szCs w:val="24"/>
          <w:lang w:val="en-GB"/>
        </w:rPr>
      </w:pPr>
    </w:p>
    <w:p w14:paraId="581BC5C9" w14:textId="77777777" w:rsidR="00354727" w:rsidRPr="00380951" w:rsidRDefault="00354727" w:rsidP="00354727">
      <w:pPr>
        <w:pStyle w:val="berschrift1"/>
        <w:rPr>
          <w:lang w:val="en-GB"/>
        </w:rPr>
      </w:pPr>
      <w:r w:rsidRPr="00380951">
        <w:rPr>
          <w:lang w:val="en-GB"/>
        </w:rPr>
        <w:lastRenderedPageBreak/>
        <w:br/>
        <w:t>Politisch Exponierte Person</w:t>
      </w:r>
      <w:r w:rsidRPr="00380951">
        <w:rPr>
          <w:lang w:val="en-GB"/>
        </w:rPr>
        <w:br/>
        <w:t>Politically exposed person</w:t>
      </w:r>
    </w:p>
    <w:tbl>
      <w:tblPr>
        <w:tblStyle w:val="Tabellenraster"/>
        <w:tblW w:w="8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13"/>
      </w:tblGrid>
      <w:tr w:rsidR="00354727" w:rsidRPr="001921A1" w14:paraId="106C0EDD" w14:textId="77777777" w:rsidTr="00DB6DE1">
        <w:tc>
          <w:tcPr>
            <w:tcW w:w="567" w:type="dxa"/>
          </w:tcPr>
          <w:p w14:paraId="3C7F982C" w14:textId="77777777" w:rsidR="00354727" w:rsidRPr="00743343" w:rsidRDefault="0067156B" w:rsidP="00DB6DE1">
            <w:pPr>
              <w:spacing w:line="240" w:lineRule="auto"/>
              <w:jc w:val="center"/>
              <w:rPr>
                <w:rFonts w:ascii="Times New Roman" w:hAnsi="Times New Roman" w:cs="Times New Roman"/>
              </w:rPr>
            </w:pPr>
            <w:sdt>
              <w:sdtPr>
                <w:rPr>
                  <w:b/>
                </w:rPr>
                <w:id w:val="-590313075"/>
                <w14:checkbox>
                  <w14:checked w14:val="0"/>
                  <w14:checkedState w14:val="2612" w14:font="MS Gothic"/>
                  <w14:uncheckedState w14:val="2610" w14:font="MS Gothic"/>
                </w14:checkbox>
              </w:sdtPr>
              <w:sdtEndPr/>
              <w:sdtContent>
                <w:r w:rsidR="00354727">
                  <w:rPr>
                    <w:rFonts w:ascii="MS Gothic" w:eastAsia="MS Gothic" w:hAnsi="MS Gothic" w:hint="eastAsia"/>
                    <w:b/>
                  </w:rPr>
                  <w:t>☐</w:t>
                </w:r>
              </w:sdtContent>
            </w:sdt>
          </w:p>
        </w:tc>
        <w:tc>
          <w:tcPr>
            <w:tcW w:w="7513" w:type="dxa"/>
          </w:tcPr>
          <w:p w14:paraId="05FD95E5" w14:textId="77777777" w:rsidR="00354727" w:rsidRDefault="00354727" w:rsidP="00DB6DE1">
            <w:pPr>
              <w:spacing w:line="240" w:lineRule="auto"/>
              <w:rPr>
                <w:rFonts w:ascii="Times New Roman" w:hAnsi="Times New Roman" w:cs="Times New Roman"/>
                <w:sz w:val="20"/>
              </w:rPr>
            </w:pPr>
            <w:r w:rsidRPr="00743343">
              <w:rPr>
                <w:rFonts w:ascii="Times New Roman" w:hAnsi="Times New Roman" w:cs="Times New Roman"/>
                <w:sz w:val="20"/>
              </w:rPr>
              <w:t>Der/die wirtschaftlich Berechtigte oder die am Amtsgeschäft beteiligte Person ist eine politisch exponierte Person</w:t>
            </w:r>
            <w:r w:rsidRPr="00743343">
              <w:rPr>
                <w:rStyle w:val="Funotenzeichen"/>
                <w:rFonts w:ascii="Times New Roman" w:hAnsi="Times New Roman" w:cs="Times New Roman"/>
                <w:sz w:val="20"/>
              </w:rPr>
              <w:footnoteReference w:id="1"/>
            </w:r>
            <w:r w:rsidRPr="00743343">
              <w:rPr>
                <w:rFonts w:ascii="Times New Roman" w:hAnsi="Times New Roman" w:cs="Times New Roman"/>
                <w:sz w:val="20"/>
              </w:rPr>
              <w:t>, ein unmittelbares Familienmitglied einer politisch exponierten Person oder eine einer politisch exponierten Person bekanntermaßen nahe stehende Person.</w:t>
            </w:r>
          </w:p>
          <w:p w14:paraId="6C6C37B9" w14:textId="77777777" w:rsidR="00354727" w:rsidRDefault="00354727" w:rsidP="00DB6DE1">
            <w:pPr>
              <w:spacing w:line="240" w:lineRule="auto"/>
              <w:rPr>
                <w:rFonts w:ascii="Times New Roman" w:hAnsi="Times New Roman" w:cs="Times New Roman"/>
                <w:sz w:val="20"/>
              </w:rPr>
            </w:pPr>
          </w:p>
          <w:p w14:paraId="0EA2A3A1" w14:textId="77777777" w:rsidR="00354727" w:rsidRPr="00380951" w:rsidRDefault="00354727" w:rsidP="00DB6DE1">
            <w:pPr>
              <w:spacing w:line="240" w:lineRule="auto"/>
              <w:rPr>
                <w:rFonts w:ascii="Times New Roman" w:hAnsi="Times New Roman" w:cs="Times New Roman"/>
                <w:i/>
                <w:sz w:val="20"/>
                <w:lang w:val="en-GB"/>
              </w:rPr>
            </w:pPr>
            <w:r w:rsidRPr="003C0A12">
              <w:rPr>
                <w:rFonts w:ascii="Times New Roman" w:hAnsi="Times New Roman" w:cs="Times New Roman"/>
                <w:i/>
                <w:sz w:val="20"/>
                <w:lang w:val="en-US"/>
              </w:rPr>
              <w:t>The beneficial owner or person involved in the transaction is a politically exposed person</w:t>
            </w:r>
            <w:r w:rsidRPr="003C0A12">
              <w:rPr>
                <w:rStyle w:val="Funotenzeichen"/>
                <w:rFonts w:ascii="Times New Roman" w:hAnsi="Times New Roman" w:cs="Times New Roman"/>
                <w:i/>
                <w:sz w:val="20"/>
              </w:rPr>
              <w:footnoteReference w:id="2"/>
            </w:r>
            <w:r w:rsidRPr="003C0A12">
              <w:rPr>
                <w:rFonts w:ascii="Times New Roman" w:hAnsi="Times New Roman" w:cs="Times New Roman"/>
                <w:i/>
                <w:sz w:val="20"/>
                <w:lang w:val="en-US"/>
              </w:rPr>
              <w:t>, a family member of a politically exposed person or a person known to be a close associate of a politically exposed person.</w:t>
            </w:r>
          </w:p>
        </w:tc>
      </w:tr>
    </w:tbl>
    <w:p w14:paraId="1C82F0AE" w14:textId="77777777" w:rsidR="00354727" w:rsidRPr="00380951" w:rsidRDefault="00354727" w:rsidP="00354727">
      <w:pPr>
        <w:spacing w:line="240" w:lineRule="auto"/>
        <w:rPr>
          <w:szCs w:val="24"/>
          <w:lang w:val="en-GB"/>
        </w:rPr>
      </w:pPr>
    </w:p>
    <w:p w14:paraId="6658061F" w14:textId="77777777" w:rsidR="00354727" w:rsidRPr="00ED40AB" w:rsidRDefault="0067156B" w:rsidP="00354727">
      <w:pPr>
        <w:spacing w:line="240" w:lineRule="auto"/>
        <w:rPr>
          <w:szCs w:val="24"/>
        </w:rPr>
      </w:pPr>
      <w:sdt>
        <w:sdtPr>
          <w:rPr>
            <w:szCs w:val="24"/>
          </w:rPr>
          <w:id w:val="-326364987"/>
          <w:placeholder>
            <w:docPart w:val="1EFB4CF9DBBB4E3FAD544628382F77A7"/>
          </w:placeholder>
          <w:showingPlcHdr/>
          <w15:color w:val="00FF00"/>
          <w:text/>
        </w:sdtPr>
        <w:sdtEndPr/>
        <w:sdtContent>
          <w:r w:rsidR="00354727">
            <w:tab/>
          </w:r>
          <w:r w:rsidR="00354727">
            <w:tab/>
          </w:r>
          <w:r w:rsidR="00354727">
            <w:tab/>
          </w:r>
          <w:r w:rsidR="00354727">
            <w:tab/>
          </w:r>
          <w:r w:rsidR="00354727">
            <w:tab/>
          </w:r>
          <w:r w:rsidR="00354727">
            <w:tab/>
          </w:r>
          <w:r w:rsidR="00354727">
            <w:tab/>
          </w:r>
          <w:r w:rsidR="00354727">
            <w:tab/>
          </w:r>
          <w:r w:rsidR="00354727">
            <w:tab/>
          </w:r>
          <w:r w:rsidR="00354727">
            <w:tab/>
          </w:r>
          <w:r w:rsidR="00354727">
            <w:tab/>
          </w:r>
          <w:r w:rsidR="00354727">
            <w:tab/>
          </w:r>
          <w:r w:rsidR="00354727">
            <w:tab/>
          </w:r>
          <w:r w:rsidR="00354727">
            <w:tab/>
          </w:r>
          <w:r w:rsidR="00354727">
            <w:tab/>
          </w:r>
          <w:r w:rsidR="00354727">
            <w:tab/>
          </w:r>
          <w:r w:rsidR="00354727">
            <w:tab/>
          </w:r>
          <w:r w:rsidR="00354727">
            <w:tab/>
          </w:r>
          <w:r w:rsidR="00354727">
            <w:tab/>
          </w:r>
          <w:r w:rsidR="00354727">
            <w:tab/>
          </w:r>
          <w:r w:rsidR="00354727">
            <w:tab/>
          </w:r>
          <w:r w:rsidR="00354727">
            <w:tab/>
          </w:r>
          <w:r w:rsidR="00354727">
            <w:tab/>
          </w:r>
          <w:r w:rsidR="00354727">
            <w:tab/>
          </w:r>
          <w:r w:rsidR="00354727">
            <w:tab/>
          </w:r>
          <w:r w:rsidR="00354727">
            <w:tab/>
          </w:r>
        </w:sdtContent>
      </w:sdt>
      <w:r w:rsidR="00354727" w:rsidRPr="00ED40AB">
        <w:rPr>
          <w:szCs w:val="24"/>
        </w:rPr>
        <w:t xml:space="preserve"> …………………………………………</w:t>
      </w:r>
      <w:r w:rsidR="00354727">
        <w:rPr>
          <w:szCs w:val="24"/>
        </w:rPr>
        <w:t>…………………………………………</w:t>
      </w:r>
    </w:p>
    <w:p w14:paraId="59EFB4F8" w14:textId="77777777" w:rsidR="00354727" w:rsidRDefault="00354727" w:rsidP="00354727">
      <w:pPr>
        <w:spacing w:line="240" w:lineRule="auto"/>
        <w:rPr>
          <w:szCs w:val="24"/>
        </w:rPr>
      </w:pPr>
      <w:r w:rsidRPr="00ED40AB">
        <w:rPr>
          <w:szCs w:val="24"/>
        </w:rPr>
        <w:t>(Datum, Unterschrift)</w:t>
      </w:r>
    </w:p>
    <w:p w14:paraId="5BFE6289" w14:textId="77777777" w:rsidR="00354727" w:rsidRDefault="00354727" w:rsidP="00354727">
      <w:pPr>
        <w:spacing w:line="240" w:lineRule="auto"/>
        <w:rPr>
          <w:szCs w:val="24"/>
        </w:rPr>
      </w:pPr>
    </w:p>
    <w:p w14:paraId="491716CF" w14:textId="77777777" w:rsidR="00354727" w:rsidRPr="00380951" w:rsidRDefault="00354727" w:rsidP="00354727">
      <w:pPr>
        <w:spacing w:line="240" w:lineRule="auto"/>
        <w:rPr>
          <w:i/>
        </w:rPr>
      </w:pPr>
      <w:r w:rsidRPr="00380951">
        <w:rPr>
          <w:i/>
        </w:rPr>
        <w:t>(Date, Signature)</w:t>
      </w:r>
    </w:p>
    <w:p w14:paraId="15D2D267" w14:textId="77777777" w:rsidR="00354727" w:rsidRPr="00ED40AB" w:rsidRDefault="00354727" w:rsidP="00354727">
      <w:pPr>
        <w:spacing w:line="240" w:lineRule="auto"/>
        <w:rPr>
          <w:szCs w:val="24"/>
        </w:rPr>
      </w:pPr>
    </w:p>
    <w:p w14:paraId="53DE6CAB" w14:textId="77777777" w:rsidR="00354727" w:rsidRPr="00ED40AB" w:rsidRDefault="00354727" w:rsidP="00354727">
      <w:pPr>
        <w:spacing w:line="240" w:lineRule="auto"/>
        <w:rPr>
          <w:szCs w:val="24"/>
        </w:rPr>
      </w:pPr>
      <w:bookmarkStart w:id="1" w:name="_Hlk168497318"/>
      <w:bookmarkStart w:id="2" w:name="_Hlk168497365"/>
      <w:r w:rsidRPr="00ED40AB">
        <w:rPr>
          <w:szCs w:val="24"/>
        </w:rPr>
        <w:t>_________________________________________________________________</w:t>
      </w:r>
      <w:bookmarkEnd w:id="1"/>
    </w:p>
    <w:p w14:paraId="16FBBF41" w14:textId="77777777" w:rsidR="00354727" w:rsidRPr="00ED40AB" w:rsidRDefault="00354727" w:rsidP="00354727">
      <w:pPr>
        <w:spacing w:line="240" w:lineRule="auto"/>
        <w:rPr>
          <w:szCs w:val="24"/>
        </w:rPr>
      </w:pPr>
      <w:r w:rsidRPr="00ED40AB">
        <w:rPr>
          <w:szCs w:val="24"/>
        </w:rPr>
        <w:t>Bitte senden Sie dieses Formular kurzfristig an uns zurück.</w:t>
      </w:r>
    </w:p>
    <w:bookmarkEnd w:id="2"/>
    <w:p w14:paraId="52E4E000" w14:textId="77777777" w:rsidR="00354727" w:rsidRDefault="00354727" w:rsidP="00354727">
      <w:pPr>
        <w:spacing w:line="240" w:lineRule="auto"/>
        <w:rPr>
          <w:szCs w:val="24"/>
        </w:rPr>
      </w:pPr>
    </w:p>
    <w:p w14:paraId="31725377" w14:textId="77777777" w:rsidR="00354727" w:rsidRPr="003C0A12" w:rsidRDefault="00354727" w:rsidP="00354727">
      <w:pPr>
        <w:spacing w:line="240" w:lineRule="auto"/>
        <w:rPr>
          <w:i/>
          <w:lang w:val="en-US"/>
        </w:rPr>
      </w:pPr>
      <w:r w:rsidRPr="003C0A12">
        <w:rPr>
          <w:i/>
          <w:lang w:val="en-US"/>
        </w:rPr>
        <w:t xml:space="preserve">Please return the completed form to us at your </w:t>
      </w:r>
      <w:r w:rsidRPr="003C0A12">
        <w:rPr>
          <w:b/>
          <w:i/>
          <w:lang w:val="en-US"/>
        </w:rPr>
        <w:t>earliest convenience</w:t>
      </w:r>
      <w:r w:rsidRPr="003C0A12">
        <w:rPr>
          <w:i/>
          <w:lang w:val="en-US"/>
        </w:rPr>
        <w:t>. If the transaction concerns a transaction pursuant to Sect. 1 GrEStG, it</w:t>
      </w:r>
      <w:r w:rsidRPr="003C0A12">
        <w:rPr>
          <w:b/>
          <w:i/>
          <w:lang w:val="en-US"/>
        </w:rPr>
        <w:t xml:space="preserve"> must not be executed </w:t>
      </w:r>
      <w:r w:rsidRPr="003C0A12">
        <w:rPr>
          <w:i/>
          <w:lang w:val="en-US"/>
        </w:rPr>
        <w:t>before the documents have been provided.</w:t>
      </w:r>
    </w:p>
    <w:p w14:paraId="09F8D28D" w14:textId="77777777" w:rsidR="00354727" w:rsidRPr="00380951" w:rsidRDefault="00354727" w:rsidP="00354727">
      <w:pPr>
        <w:spacing w:line="240" w:lineRule="auto"/>
        <w:rPr>
          <w:szCs w:val="24"/>
          <w:lang w:val="en-GB"/>
        </w:rPr>
      </w:pPr>
    </w:p>
    <w:p w14:paraId="29B2284A" w14:textId="77777777" w:rsidR="00354727" w:rsidRPr="00380951" w:rsidRDefault="00354727" w:rsidP="00354727">
      <w:pPr>
        <w:spacing w:line="240" w:lineRule="auto"/>
        <w:rPr>
          <w:szCs w:val="24"/>
          <w:lang w:val="en-GB"/>
        </w:rPr>
      </w:pPr>
    </w:p>
    <w:p w14:paraId="32C07A26" w14:textId="77777777" w:rsidR="00354727" w:rsidRDefault="00354727" w:rsidP="00354727">
      <w:pPr>
        <w:spacing w:line="240" w:lineRule="auto"/>
      </w:pPr>
      <w:r>
        <w:t>Mit freundlichen Grüßen</w:t>
      </w:r>
    </w:p>
    <w:p w14:paraId="1D1AC06D" w14:textId="77777777" w:rsidR="00354727" w:rsidRDefault="00354727" w:rsidP="00354727">
      <w:pPr>
        <w:spacing w:line="240" w:lineRule="auto"/>
      </w:pPr>
    </w:p>
    <w:p w14:paraId="2654C70D" w14:textId="77777777" w:rsidR="00354727" w:rsidRPr="00380951" w:rsidRDefault="00354727" w:rsidP="00354727">
      <w:pPr>
        <w:spacing w:line="240" w:lineRule="auto"/>
        <w:rPr>
          <w:i/>
        </w:rPr>
      </w:pPr>
      <w:r w:rsidRPr="00380951">
        <w:rPr>
          <w:i/>
        </w:rPr>
        <w:t>Kind regards</w:t>
      </w:r>
    </w:p>
    <w:p w14:paraId="1D651312" w14:textId="77777777" w:rsidR="00354727" w:rsidRDefault="00354727" w:rsidP="00354727">
      <w:pPr>
        <w:spacing w:line="240" w:lineRule="auto"/>
      </w:pPr>
    </w:p>
    <w:p w14:paraId="499948BE" w14:textId="77777777" w:rsidR="00354727" w:rsidRDefault="00354727" w:rsidP="00354727">
      <w:pPr>
        <w:spacing w:line="240" w:lineRule="auto"/>
      </w:pPr>
    </w:p>
    <w:p w14:paraId="5E736F7A" w14:textId="77777777" w:rsidR="007C742C" w:rsidRDefault="007C742C" w:rsidP="007C742C">
      <w:proofErr w:type="spellStart"/>
      <w:r>
        <w:t>Dres</w:t>
      </w:r>
      <w:proofErr w:type="spellEnd"/>
      <w:r>
        <w:t>. Pfeifer | Bräutigam | Wolters | Beil | Diehn | Koch</w:t>
      </w:r>
    </w:p>
    <w:p w14:paraId="2A0FF53D" w14:textId="3B167F47" w:rsidR="00592733" w:rsidRDefault="00354727" w:rsidP="00354727">
      <w:pPr>
        <w:spacing w:line="240" w:lineRule="auto"/>
      </w:pPr>
      <w:r>
        <w:t>– Notare –</w:t>
      </w:r>
    </w:p>
    <w:sectPr w:rsidR="00592733">
      <w:headerReference w:type="even" r:id="rId8"/>
      <w:headerReference w:type="default" r:id="rId9"/>
      <w:footerReference w:type="default" r:id="rId10"/>
      <w:pgSz w:w="11907" w:h="16840" w:code="9"/>
      <w:pgMar w:top="1985" w:right="1985" w:bottom="1701" w:left="1985" w:header="703"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5C0E9" w14:textId="77777777" w:rsidR="0067156B" w:rsidRDefault="0067156B">
      <w:r>
        <w:separator/>
      </w:r>
    </w:p>
  </w:endnote>
  <w:endnote w:type="continuationSeparator" w:id="0">
    <w:p w14:paraId="489AB4C9" w14:textId="77777777" w:rsidR="0067156B" w:rsidRDefault="0067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E242B" w14:textId="77777777" w:rsidR="00E1648B" w:rsidRDefault="00E1648B" w:rsidP="00862435">
    <w:pPr>
      <w:pStyle w:val="Fuzeile"/>
      <w:pBdr>
        <w:top w:val="single" w:sz="4" w:space="1" w:color="auto"/>
      </w:pBdr>
      <w:spacing w:line="240" w:lineRule="auto"/>
      <w:jc w:val="center"/>
    </w:pPr>
  </w:p>
  <w:p w14:paraId="082E7A70" w14:textId="77777777" w:rsidR="00862435" w:rsidRDefault="00862435" w:rsidP="00862435">
    <w:pPr>
      <w:pStyle w:val="Fuzeile"/>
      <w:pBdr>
        <w:top w:val="single" w:sz="4" w:space="1" w:color="auto"/>
      </w:pBdr>
      <w:spacing w:line="240" w:lineRule="auto"/>
      <w:jc w:val="center"/>
    </w:pPr>
    <w:r>
      <w:t xml:space="preserve">- </w:t>
    </w:r>
    <w:r>
      <w:rPr>
        <w:rStyle w:val="Seitenzahl"/>
      </w:rPr>
      <w:fldChar w:fldCharType="begin"/>
    </w:r>
    <w:r>
      <w:rPr>
        <w:rStyle w:val="Seitenzahl"/>
      </w:rPr>
      <w:instrText xml:space="preserve"> PAGE </w:instrText>
    </w:r>
    <w:r>
      <w:rPr>
        <w:rStyle w:val="Seitenzahl"/>
      </w:rPr>
      <w:fldChar w:fldCharType="separate"/>
    </w:r>
    <w:r>
      <w:rPr>
        <w:rStyle w:val="Seitenzahl"/>
      </w:rPr>
      <w:t>3</w:t>
    </w:r>
    <w:r>
      <w:rPr>
        <w:rStyle w:val="Seitenzahl"/>
      </w:rPr>
      <w:fldChar w:fldCharType="end"/>
    </w:r>
    <w:r>
      <w:rPr>
        <w:rStyle w:val="Seitenzah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63C78" w14:textId="77777777" w:rsidR="0067156B" w:rsidRDefault="0067156B">
      <w:r>
        <w:separator/>
      </w:r>
    </w:p>
  </w:footnote>
  <w:footnote w:type="continuationSeparator" w:id="0">
    <w:p w14:paraId="119F6E78" w14:textId="77777777" w:rsidR="0067156B" w:rsidRDefault="0067156B">
      <w:r>
        <w:continuationSeparator/>
      </w:r>
    </w:p>
  </w:footnote>
  <w:footnote w:id="1">
    <w:p w14:paraId="6D28D6EE" w14:textId="77777777" w:rsidR="00354727" w:rsidRPr="00380951" w:rsidRDefault="00354727" w:rsidP="00354727">
      <w:pPr>
        <w:pStyle w:val="Funotentext"/>
        <w:rPr>
          <w:sz w:val="12"/>
          <w:szCs w:val="12"/>
          <w:lang w:val="en-GB"/>
        </w:rPr>
      </w:pPr>
      <w:r>
        <w:rPr>
          <w:rStyle w:val="Funotenzeichen"/>
        </w:rPr>
        <w:footnoteRef/>
      </w:r>
      <w:r>
        <w:t xml:space="preserve"> </w:t>
      </w:r>
      <w:r w:rsidRPr="002B1E99">
        <w:rPr>
          <w:sz w:val="12"/>
          <w:szCs w:val="12"/>
        </w:rPr>
        <w:t xml:space="preserve">Politisch exponierte Personen sind sich derzeit im Amt befindliche oder ehemalige - innerhalb der letzten 12 Monate aus dem Amt ausgeschiedene – hochrangige Führungspersonen, wie Staatschefs, Regierungschefs, Minister, Mitglieder der Europäischen Kommission, stellvertretende Minister und Staatssekretäre, Parlamentsmitglieder, Mitglieder der Führungsgremien politischer Parteien, Mitglieder von obersten Gerichten, Verfassungsgerichten oder sonstigen hochrangigen Institutionen der Justiz, Mitglieder Leitungsorgane von Rechnungshöfen oder Zentralbanken, Botschafter, Geschäftsträger und Verteidigungsattachés sowie Mitglieder der Verwaltungs-, der Leitungs- oder Aufsichtsorgane staatlicher Unternehmen und Direktoren, stellvertretende Direktoren, Mitglieder des Leitungsorgans oder sonstige Leiter mit vergleichbarer Funktion in einer zwischenstaatlichen oder europäischen Organisation sowie Personen, die Ämter innehaben, die in der von der Europäischen Kommission nach Artikel 1 Nummer 13 der Richtlinie (EU) 2018/843 des Europäischen Parlaments und des Rates vom 30. </w:t>
      </w:r>
      <w:r w:rsidRPr="00380951">
        <w:rPr>
          <w:sz w:val="12"/>
          <w:szCs w:val="12"/>
          <w:lang w:val="en-GB"/>
        </w:rPr>
        <w:t>Mai 2018 veröffentlichten Liste aufgeführt sind.</w:t>
      </w:r>
    </w:p>
  </w:footnote>
  <w:footnote w:id="2">
    <w:p w14:paraId="52CA4C31" w14:textId="77777777" w:rsidR="00354727" w:rsidRPr="006228D4" w:rsidRDefault="00354727" w:rsidP="00354727">
      <w:pPr>
        <w:pStyle w:val="Funotentext"/>
        <w:rPr>
          <w:sz w:val="12"/>
          <w:szCs w:val="12"/>
          <w:lang w:val="en-US"/>
        </w:rPr>
      </w:pPr>
      <w:r w:rsidRPr="006228D4">
        <w:rPr>
          <w:rStyle w:val="Funotenzeichen"/>
          <w:sz w:val="12"/>
          <w:szCs w:val="12"/>
        </w:rPr>
        <w:footnoteRef/>
      </w:r>
      <w:r w:rsidRPr="006228D4">
        <w:rPr>
          <w:sz w:val="12"/>
          <w:szCs w:val="12"/>
          <w:lang w:val="en-US"/>
        </w:rPr>
        <w:t xml:space="preserve"> “Politically exposed person“ means a natural person who is or has in the past 12 months been entrusted with prominent public functions such as heads of State, heads of government, members of the European Commission, ministers and deputy or assistant ministers, members of parliament, persons in leadership positions of political parties, members of supreme courts, of constitutional courts or other high-level judicial bodies, members of courts of auditors or of the boards of central banks, ambassadors, chargés d’affaires and defense attachés as well as members of the administrative, management or supervisory bodies of State-owned enterprises or directors, deputy directors or other persons with an equivalent position in an international or European organization as well as persons holding offices included in the list compiled by the European Commission pursuant to Art. 1 No. 13 of the Directive (EU) 2018/843 of the European Parliament and of the Council of 30 May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65A0A" w14:textId="77777777" w:rsidR="00A3540B" w:rsidRDefault="00A3540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1</w:t>
    </w:r>
    <w:r>
      <w:rPr>
        <w:rStyle w:val="Seitenzahl"/>
      </w:rPr>
      <w:fldChar w:fldCharType="end"/>
    </w:r>
  </w:p>
  <w:p w14:paraId="6A38DBE4" w14:textId="77777777" w:rsidR="00A3540B" w:rsidRDefault="00A354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53B4F" w14:textId="77777777" w:rsidR="00A3540B" w:rsidRPr="00862435" w:rsidRDefault="00862435" w:rsidP="00862435">
    <w:pPr>
      <w:pStyle w:val="Kopfzeile"/>
    </w:pPr>
    <w:r>
      <w:rPr>
        <w:noProof/>
      </w:rPr>
      <w:drawing>
        <wp:inline distT="0" distB="0" distL="0" distR="0" wp14:anchorId="7692B5DA" wp14:editId="75576B32">
          <wp:extent cx="1131930" cy="4083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tare Bergstrasse_Horizontal_blue.png"/>
                  <pic:cNvPicPr/>
                </pic:nvPicPr>
                <pic:blipFill>
                  <a:blip r:embed="rId1">
                    <a:extLst>
                      <a:ext uri="{28A0092B-C50C-407E-A947-70E740481C1C}">
                        <a14:useLocalDpi xmlns:a14="http://schemas.microsoft.com/office/drawing/2010/main" val="0"/>
                      </a:ext>
                    </a:extLst>
                  </a:blip>
                  <a:stretch>
                    <a:fillRect/>
                  </a:stretch>
                </pic:blipFill>
                <pic:spPr>
                  <a:xfrm>
                    <a:off x="0" y="0"/>
                    <a:ext cx="1183626" cy="426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37C0362"/>
    <w:lvl w:ilvl="0">
      <w:start w:val="1"/>
      <w:numFmt w:val="upperLetter"/>
      <w:pStyle w:val="berschrift1"/>
      <w:suff w:val="nothing"/>
      <w:lvlText w:val="%1."/>
      <w:lvlJc w:val="center"/>
      <w:pPr>
        <w:ind w:left="0" w:firstLine="0"/>
      </w:pPr>
      <w:rPr>
        <w:rFonts w:hint="default"/>
      </w:rPr>
    </w:lvl>
    <w:lvl w:ilvl="1">
      <w:start w:val="1"/>
      <w:numFmt w:val="upperRoman"/>
      <w:pStyle w:val="berschrift2"/>
      <w:suff w:val="nothing"/>
      <w:lvlText w:val="%2."/>
      <w:lvlJc w:val="center"/>
      <w:pPr>
        <w:ind w:left="0" w:firstLine="0"/>
      </w:pPr>
      <w:rPr>
        <w:rFonts w:hint="default"/>
      </w:rPr>
    </w:lvl>
    <w:lvl w:ilvl="2">
      <w:start w:val="1"/>
      <w:numFmt w:val="decimal"/>
      <w:pStyle w:val="berschrift3"/>
      <w:suff w:val="nothing"/>
      <w:lvlText w:val="§ %3"/>
      <w:lvlJc w:val="center"/>
      <w:pPr>
        <w:ind w:left="0" w:firstLine="0"/>
      </w:pPr>
      <w:rPr>
        <w:rFonts w:hint="default"/>
      </w:rPr>
    </w:lvl>
    <w:lvl w:ilvl="3">
      <w:start w:val="1"/>
      <w:numFmt w:val="decimal"/>
      <w:pStyle w:val="berschrift4"/>
      <w:lvlText w:val="(%4)"/>
      <w:lvlJc w:val="left"/>
      <w:pPr>
        <w:tabs>
          <w:tab w:val="num" w:pos="567"/>
        </w:tabs>
        <w:ind w:left="567" w:hanging="567"/>
      </w:pPr>
      <w:rPr>
        <w:rFonts w:hint="default"/>
      </w:rPr>
    </w:lvl>
    <w:lvl w:ilvl="4">
      <w:start w:val="1"/>
      <w:numFmt w:val="lowerLetter"/>
      <w:pStyle w:val="berschrift5"/>
      <w:lvlText w:val="(%5)"/>
      <w:lvlJc w:val="left"/>
      <w:pPr>
        <w:tabs>
          <w:tab w:val="num" w:pos="1134"/>
        </w:tabs>
        <w:ind w:left="1134" w:hanging="567"/>
      </w:pPr>
      <w:rPr>
        <w:rFonts w:hint="default"/>
      </w:rPr>
    </w:lvl>
    <w:lvl w:ilvl="5">
      <w:start w:val="27"/>
      <w:numFmt w:val="lowerLetter"/>
      <w:pStyle w:val="berschrift6"/>
      <w:lvlText w:val="(%6)"/>
      <w:lvlJc w:val="left"/>
      <w:pPr>
        <w:tabs>
          <w:tab w:val="num" w:pos="1701"/>
        </w:tabs>
        <w:ind w:left="1701" w:hanging="567"/>
      </w:pPr>
      <w:rPr>
        <w:rFonts w:hint="default"/>
      </w:rPr>
    </w:lvl>
    <w:lvl w:ilvl="6">
      <w:start w:val="1"/>
      <w:numFmt w:val="lowerRoman"/>
      <w:pStyle w:val="berschrift7"/>
      <w:lvlText w:val="(%7)"/>
      <w:lvlJc w:val="left"/>
      <w:pPr>
        <w:tabs>
          <w:tab w:val="num" w:pos="2268"/>
        </w:tabs>
        <w:ind w:left="2268" w:hanging="567"/>
      </w:pPr>
      <w:rPr>
        <w:rFonts w:hint="default"/>
      </w:rPr>
    </w:lvl>
    <w:lvl w:ilvl="7">
      <w:start w:val="1"/>
      <w:numFmt w:val="bullet"/>
      <w:pStyle w:val="berschrift8"/>
      <w:lvlText w:val=""/>
      <w:lvlJc w:val="left"/>
      <w:pPr>
        <w:tabs>
          <w:tab w:val="num" w:pos="2835"/>
        </w:tabs>
        <w:ind w:left="2835" w:hanging="567"/>
      </w:pPr>
      <w:rPr>
        <w:rFonts w:ascii="Symbol" w:hAnsi="Symbol" w:hint="default"/>
      </w:rPr>
    </w:lvl>
    <w:lvl w:ilvl="8">
      <w:start w:val="1"/>
      <w:numFmt w:val="bullet"/>
      <w:pStyle w:val="berschrift9"/>
      <w:lvlText w:val="o"/>
      <w:lvlJc w:val="left"/>
      <w:pPr>
        <w:tabs>
          <w:tab w:val="num" w:pos="3402"/>
        </w:tabs>
        <w:ind w:left="3402" w:hanging="567"/>
      </w:pPr>
      <w:rPr>
        <w:rFonts w:ascii="Courier New" w:hAnsi="Courier New" w:hint="default"/>
      </w:rPr>
    </w:lvl>
  </w:abstractNum>
  <w:abstractNum w:abstractNumId="1" w15:restartNumberingAfterBreak="0">
    <w:nsid w:val="07155B70"/>
    <w:multiLevelType w:val="hybridMultilevel"/>
    <w:tmpl w:val="54128FEA"/>
    <w:lvl w:ilvl="0" w:tplc="0D2A4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E32667"/>
    <w:multiLevelType w:val="multilevel"/>
    <w:tmpl w:val="C7C8D25A"/>
    <w:lvl w:ilvl="0">
      <w:start w:val="1"/>
      <w:numFmt w:val="bullet"/>
      <w:pStyle w:val="Aufzhlung"/>
      <w:lvlText w:val=""/>
      <w:lvlJc w:val="left"/>
      <w:pPr>
        <w:tabs>
          <w:tab w:val="num" w:pos="1134"/>
        </w:tabs>
        <w:ind w:left="1134" w:hanging="567"/>
      </w:pPr>
      <w:rPr>
        <w:rFonts w:ascii="Symbol" w:hAnsi="Symbol" w:hint="default"/>
      </w:rPr>
    </w:lvl>
    <w:lvl w:ilvl="1">
      <w:start w:val="1"/>
      <w:numFmt w:val="bullet"/>
      <w:lvlText w:val="•"/>
      <w:lvlJc w:val="left"/>
      <w:pPr>
        <w:tabs>
          <w:tab w:val="num" w:pos="1701"/>
        </w:tabs>
        <w:ind w:left="1701" w:hanging="567"/>
      </w:pPr>
      <w:rPr>
        <w:rFonts w:ascii="Times New Roman" w:hAnsi="Times New Roman" w:cs="Times New Roman" w:hint="default"/>
        <w:sz w:val="24"/>
      </w:rPr>
    </w:lvl>
    <w:lvl w:ilvl="2">
      <w:start w:val="1"/>
      <w:numFmt w:val="bullet"/>
      <w:lvlText w:val="◦"/>
      <w:lvlJc w:val="left"/>
      <w:pPr>
        <w:tabs>
          <w:tab w:val="num" w:pos="2268"/>
        </w:tabs>
        <w:ind w:left="2268" w:hanging="567"/>
      </w:pPr>
      <w:rPr>
        <w:rFonts w:ascii="Times New Roman" w:hAnsi="Times New Roman" w:cs="Times New Roman" w:hint="default"/>
      </w:rPr>
    </w:lvl>
    <w:lvl w:ilvl="3">
      <w:start w:val="1"/>
      <w:numFmt w:val="bullet"/>
      <w:lvlText w:val="▪"/>
      <w:lvlJc w:val="left"/>
      <w:pPr>
        <w:tabs>
          <w:tab w:val="num" w:pos="2835"/>
        </w:tabs>
        <w:ind w:left="2835" w:hanging="567"/>
      </w:pPr>
      <w:rPr>
        <w:rFonts w:ascii="Times New Roman" w:hAnsi="Times New Roman" w:cs="Times New Roman" w:hint="default"/>
      </w:rPr>
    </w:lvl>
    <w:lvl w:ilvl="4">
      <w:start w:val="1"/>
      <w:numFmt w:val="bullet"/>
      <w:lvlText w:val="▫"/>
      <w:lvlJc w:val="left"/>
      <w:pPr>
        <w:tabs>
          <w:tab w:val="num" w:pos="3402"/>
        </w:tabs>
        <w:ind w:left="3402" w:hanging="567"/>
      </w:pPr>
      <w:rPr>
        <w:rFonts w:ascii="Times New Roman" w:hAnsi="Times New Roman" w:cs="Times New Roman"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25F015D6"/>
    <w:multiLevelType w:val="multilevel"/>
    <w:tmpl w:val="79B0E34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CC3408"/>
    <w:multiLevelType w:val="multilevel"/>
    <w:tmpl w:val="53E4AC88"/>
    <w:numStyleLink w:val="FormatvorlageAufgezhlt"/>
  </w:abstractNum>
  <w:abstractNum w:abstractNumId="5" w15:restartNumberingAfterBreak="0">
    <w:nsid w:val="34DC0AB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D9B26B8"/>
    <w:multiLevelType w:val="multilevel"/>
    <w:tmpl w:val="54128F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CD2D73"/>
    <w:multiLevelType w:val="multilevel"/>
    <w:tmpl w:val="53E4AC88"/>
    <w:styleLink w:val="FormatvorlageAufgezhlt"/>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
      <w:lvlJc w:val="left"/>
      <w:pPr>
        <w:tabs>
          <w:tab w:val="num" w:pos="1134"/>
        </w:tabs>
        <w:ind w:left="1134" w:hanging="567"/>
      </w:pPr>
      <w:rPr>
        <w:rFonts w:ascii="Symbol" w:hAnsi="Symbol" w:hint="default"/>
        <w:sz w:val="24"/>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2268"/>
        </w:tabs>
        <w:ind w:left="2268" w:hanging="567"/>
      </w:pPr>
      <w:rPr>
        <w:rFonts w:ascii="Wingdings" w:hAnsi="Wingdings"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A67534"/>
    <w:multiLevelType w:val="multilevel"/>
    <w:tmpl w:val="54128FEA"/>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A739C4"/>
    <w:multiLevelType w:val="multilevel"/>
    <w:tmpl w:val="54128FEA"/>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626B3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 w:numId="3">
    <w:abstractNumId w:val="8"/>
  </w:num>
  <w:num w:numId="4">
    <w:abstractNumId w:val="9"/>
  </w:num>
  <w:num w:numId="5">
    <w:abstractNumId w:val="2"/>
  </w:num>
  <w:num w:numId="6">
    <w:abstractNumId w:val="6"/>
  </w:num>
  <w:num w:numId="7">
    <w:abstractNumId w:val="7"/>
  </w:num>
  <w:num w:numId="8">
    <w:abstractNumId w:val="4"/>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haxu2//bm24XIhzaxrxK4e0oRSOhWEgPvL4yvLBcd+iyRob9Kfw2GUxeN5Yl7kfFq5UMVYA15pcER2INxYEOA==" w:salt="cLisPVFz+WEL7ZJfN+WrWQ=="/>
  <w:defaultTabStop w:val="567"/>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F68"/>
    <w:rsid w:val="000465CA"/>
    <w:rsid w:val="00102124"/>
    <w:rsid w:val="00105B82"/>
    <w:rsid w:val="002075DF"/>
    <w:rsid w:val="00212B49"/>
    <w:rsid w:val="002A0087"/>
    <w:rsid w:val="003102C2"/>
    <w:rsid w:val="00354727"/>
    <w:rsid w:val="00360AEE"/>
    <w:rsid w:val="0038518C"/>
    <w:rsid w:val="003C6213"/>
    <w:rsid w:val="00516F68"/>
    <w:rsid w:val="005811F9"/>
    <w:rsid w:val="00592733"/>
    <w:rsid w:val="005C3005"/>
    <w:rsid w:val="005C50A4"/>
    <w:rsid w:val="00633B44"/>
    <w:rsid w:val="0067156B"/>
    <w:rsid w:val="006E0D5B"/>
    <w:rsid w:val="007C2EED"/>
    <w:rsid w:val="007C742C"/>
    <w:rsid w:val="00834949"/>
    <w:rsid w:val="00862435"/>
    <w:rsid w:val="00873D25"/>
    <w:rsid w:val="008A7460"/>
    <w:rsid w:val="009710C5"/>
    <w:rsid w:val="009945FF"/>
    <w:rsid w:val="00A04D35"/>
    <w:rsid w:val="00A1673C"/>
    <w:rsid w:val="00A3540B"/>
    <w:rsid w:val="00A5364E"/>
    <w:rsid w:val="00AC719D"/>
    <w:rsid w:val="00B518B0"/>
    <w:rsid w:val="00B65032"/>
    <w:rsid w:val="00B84EFD"/>
    <w:rsid w:val="00BB7E07"/>
    <w:rsid w:val="00C844B9"/>
    <w:rsid w:val="00CD11A5"/>
    <w:rsid w:val="00DA391E"/>
    <w:rsid w:val="00E1648B"/>
    <w:rsid w:val="00E46CFF"/>
    <w:rsid w:val="00E903BB"/>
    <w:rsid w:val="00EC55E4"/>
    <w:rsid w:val="00F13261"/>
    <w:rsid w:val="00F50352"/>
    <w:rsid w:val="00F67A43"/>
    <w:rsid w:val="00F86D42"/>
    <w:rsid w:val="00FF67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B858DF"/>
  <w15:docId w15:val="{0EC37549-2F3C-43BE-842A-60AC7053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C55E4"/>
    <w:pPr>
      <w:spacing w:line="360" w:lineRule="auto"/>
      <w:jc w:val="both"/>
    </w:pPr>
    <w:rPr>
      <w:sz w:val="24"/>
    </w:rPr>
  </w:style>
  <w:style w:type="paragraph" w:styleId="berschrift1">
    <w:name w:val="heading 1"/>
    <w:basedOn w:val="Standard"/>
    <w:next w:val="Standard"/>
    <w:link w:val="berschrift1Zchn"/>
    <w:qFormat/>
    <w:rsid w:val="009710C5"/>
    <w:pPr>
      <w:keepNext/>
      <w:numPr>
        <w:numId w:val="1"/>
      </w:numPr>
      <w:jc w:val="center"/>
      <w:outlineLvl w:val="0"/>
    </w:pPr>
    <w:rPr>
      <w:b/>
    </w:rPr>
  </w:style>
  <w:style w:type="paragraph" w:styleId="berschrift2">
    <w:name w:val="heading 2"/>
    <w:basedOn w:val="Standard"/>
    <w:next w:val="Standard"/>
    <w:qFormat/>
    <w:rsid w:val="009710C5"/>
    <w:pPr>
      <w:keepNext/>
      <w:numPr>
        <w:ilvl w:val="1"/>
        <w:numId w:val="1"/>
      </w:numPr>
      <w:jc w:val="center"/>
      <w:outlineLvl w:val="1"/>
    </w:pPr>
    <w:rPr>
      <w:b/>
    </w:rPr>
  </w:style>
  <w:style w:type="paragraph" w:styleId="berschrift3">
    <w:name w:val="heading 3"/>
    <w:basedOn w:val="Standard"/>
    <w:next w:val="Standard"/>
    <w:qFormat/>
    <w:rsid w:val="009710C5"/>
    <w:pPr>
      <w:keepNext/>
      <w:numPr>
        <w:ilvl w:val="2"/>
        <w:numId w:val="1"/>
      </w:numPr>
      <w:jc w:val="center"/>
      <w:outlineLvl w:val="2"/>
    </w:pPr>
    <w:rPr>
      <w:b/>
    </w:rPr>
  </w:style>
  <w:style w:type="paragraph" w:styleId="berschrift4">
    <w:name w:val="heading 4"/>
    <w:basedOn w:val="Standard"/>
    <w:next w:val="Standard"/>
    <w:qFormat/>
    <w:rsid w:val="009710C5"/>
    <w:pPr>
      <w:numPr>
        <w:ilvl w:val="3"/>
        <w:numId w:val="1"/>
      </w:numPr>
      <w:outlineLvl w:val="3"/>
    </w:pPr>
  </w:style>
  <w:style w:type="paragraph" w:styleId="berschrift5">
    <w:name w:val="heading 5"/>
    <w:basedOn w:val="Standard"/>
    <w:next w:val="Standard"/>
    <w:qFormat/>
    <w:rsid w:val="009710C5"/>
    <w:pPr>
      <w:numPr>
        <w:ilvl w:val="4"/>
        <w:numId w:val="1"/>
      </w:numPr>
      <w:outlineLvl w:val="4"/>
    </w:pPr>
  </w:style>
  <w:style w:type="paragraph" w:styleId="berschrift6">
    <w:name w:val="heading 6"/>
    <w:basedOn w:val="Standard"/>
    <w:next w:val="Standard"/>
    <w:qFormat/>
    <w:rsid w:val="009710C5"/>
    <w:pPr>
      <w:numPr>
        <w:ilvl w:val="5"/>
        <w:numId w:val="1"/>
      </w:numPr>
      <w:outlineLvl w:val="5"/>
    </w:pPr>
  </w:style>
  <w:style w:type="paragraph" w:styleId="berschrift7">
    <w:name w:val="heading 7"/>
    <w:basedOn w:val="Standard"/>
    <w:next w:val="Standard"/>
    <w:qFormat/>
    <w:rsid w:val="009710C5"/>
    <w:pPr>
      <w:numPr>
        <w:ilvl w:val="6"/>
        <w:numId w:val="1"/>
      </w:numPr>
      <w:spacing w:before="240" w:after="60"/>
      <w:outlineLvl w:val="6"/>
    </w:pPr>
    <w:rPr>
      <w:sz w:val="20"/>
    </w:rPr>
  </w:style>
  <w:style w:type="paragraph" w:styleId="berschrift8">
    <w:name w:val="heading 8"/>
    <w:basedOn w:val="Standard"/>
    <w:next w:val="Standard"/>
    <w:qFormat/>
    <w:rsid w:val="009710C5"/>
    <w:pPr>
      <w:numPr>
        <w:ilvl w:val="7"/>
        <w:numId w:val="1"/>
      </w:numPr>
      <w:spacing w:before="240" w:after="60"/>
      <w:outlineLvl w:val="7"/>
    </w:pPr>
    <w:rPr>
      <w:sz w:val="20"/>
    </w:rPr>
  </w:style>
  <w:style w:type="paragraph" w:styleId="berschrift9">
    <w:name w:val="heading 9"/>
    <w:basedOn w:val="Standard"/>
    <w:next w:val="Standard"/>
    <w:qFormat/>
    <w:rsid w:val="009710C5"/>
    <w:pPr>
      <w:numPr>
        <w:ilvl w:val="8"/>
        <w:numId w:val="1"/>
      </w:numPr>
      <w:spacing w:before="240" w:after="60"/>
      <w:outlineLvl w:val="8"/>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tyle>
  <w:style w:type="paragraph" w:styleId="Fuzeile">
    <w:name w:val="footer"/>
    <w:basedOn w:val="Standard"/>
    <w:link w:val="FuzeileZchn"/>
  </w:style>
  <w:style w:type="character" w:styleId="Seitenzahl">
    <w:name w:val="page number"/>
    <w:basedOn w:val="Absatz-Standardschriftart"/>
  </w:style>
  <w:style w:type="character" w:styleId="Hyperlink">
    <w:name w:val="Hyperlink"/>
    <w:basedOn w:val="Absatz-Standardschriftart"/>
    <w:rPr>
      <w:color w:val="0000FF"/>
      <w:u w:val="none"/>
    </w:rPr>
  </w:style>
  <w:style w:type="paragraph" w:customStyle="1" w:styleId="nach4">
    <w:name w:val="nach Ü4"/>
    <w:basedOn w:val="Standard"/>
    <w:rsid w:val="00F50352"/>
    <w:pPr>
      <w:ind w:left="567"/>
    </w:pPr>
  </w:style>
  <w:style w:type="paragraph" w:customStyle="1" w:styleId="nach5">
    <w:name w:val="nach Ü5"/>
    <w:basedOn w:val="Standard"/>
    <w:rsid w:val="00F50352"/>
    <w:pPr>
      <w:ind w:left="1134"/>
    </w:pPr>
  </w:style>
  <w:style w:type="character" w:customStyle="1" w:styleId="Erweitert">
    <w:name w:val="Erweitert"/>
    <w:basedOn w:val="Absatz-Standardschriftart"/>
    <w:rsid w:val="00AC719D"/>
    <w:rPr>
      <w:spacing w:val="60"/>
    </w:rPr>
  </w:style>
  <w:style w:type="paragraph" w:customStyle="1" w:styleId="berschrift0">
    <w:name w:val="Überschrift 0"/>
    <w:basedOn w:val="Standard"/>
    <w:next w:val="Standard"/>
    <w:rsid w:val="00B65032"/>
    <w:pPr>
      <w:keepNext/>
      <w:jc w:val="center"/>
    </w:pPr>
    <w:rPr>
      <w:b/>
      <w:caps/>
      <w:spacing w:val="60"/>
    </w:rPr>
  </w:style>
  <w:style w:type="paragraph" w:customStyle="1" w:styleId="Betreff">
    <w:name w:val="Betreff"/>
    <w:basedOn w:val="Standard"/>
    <w:next w:val="Standard"/>
    <w:rsid w:val="00E903BB"/>
    <w:pPr>
      <w:spacing w:after="120" w:line="240" w:lineRule="auto"/>
      <w:jc w:val="left"/>
    </w:pPr>
    <w:rPr>
      <w:b/>
    </w:rPr>
  </w:style>
  <w:style w:type="paragraph" w:customStyle="1" w:styleId="Aufzhlung">
    <w:name w:val="Aufzählung"/>
    <w:basedOn w:val="Standard"/>
    <w:rsid w:val="005C50A4"/>
    <w:pPr>
      <w:numPr>
        <w:numId w:val="5"/>
      </w:numPr>
      <w:spacing w:after="120"/>
    </w:pPr>
  </w:style>
  <w:style w:type="numbering" w:customStyle="1" w:styleId="FormatvorlageAufgezhlt">
    <w:name w:val="Formatvorlage Aufgezählt"/>
    <w:basedOn w:val="KeineListe"/>
    <w:rsid w:val="002075DF"/>
    <w:pPr>
      <w:numPr>
        <w:numId w:val="7"/>
      </w:numPr>
    </w:pPr>
  </w:style>
  <w:style w:type="character" w:customStyle="1" w:styleId="ErweitertEinWort">
    <w:name w:val="Erweitert_EinWort"/>
    <w:basedOn w:val="Absatz-Standardschriftart"/>
    <w:uiPriority w:val="1"/>
    <w:qFormat/>
    <w:rsid w:val="00EC55E4"/>
    <w:rPr>
      <w:spacing w:val="60"/>
    </w:rPr>
  </w:style>
  <w:style w:type="character" w:customStyle="1" w:styleId="FuzeileZchn">
    <w:name w:val="Fußzeile Zchn"/>
    <w:basedOn w:val="Absatz-Standardschriftart"/>
    <w:link w:val="Fuzeile"/>
    <w:rsid w:val="00862435"/>
    <w:rPr>
      <w:sz w:val="24"/>
    </w:rPr>
  </w:style>
  <w:style w:type="paragraph" w:customStyle="1" w:styleId="Zweisprachig">
    <w:name w:val="Zweisprachig"/>
    <w:basedOn w:val="Standard"/>
    <w:qFormat/>
    <w:rsid w:val="00BB7E07"/>
    <w:pPr>
      <w:spacing w:before="60" w:after="60" w:line="276" w:lineRule="auto"/>
      <w:contextualSpacing/>
    </w:pPr>
  </w:style>
  <w:style w:type="character" w:styleId="Platzhaltertext">
    <w:name w:val="Placeholder Text"/>
    <w:basedOn w:val="Absatz-Standardschriftart"/>
    <w:uiPriority w:val="99"/>
    <w:semiHidden/>
    <w:rsid w:val="00592733"/>
    <w:rPr>
      <w:vanish/>
      <w:color w:val="0000FF"/>
    </w:rPr>
  </w:style>
  <w:style w:type="character" w:customStyle="1" w:styleId="berschrift1Zchn">
    <w:name w:val="Überschrift 1 Zchn"/>
    <w:basedOn w:val="Absatz-Standardschriftart"/>
    <w:link w:val="berschrift1"/>
    <w:rsid w:val="00354727"/>
    <w:rPr>
      <w:b/>
      <w:sz w:val="24"/>
    </w:rPr>
  </w:style>
  <w:style w:type="paragraph" w:styleId="Funotentext">
    <w:name w:val="footnote text"/>
    <w:basedOn w:val="Standard"/>
    <w:link w:val="FunotentextZchn"/>
    <w:uiPriority w:val="99"/>
    <w:unhideWhenUsed/>
    <w:rsid w:val="00354727"/>
    <w:pPr>
      <w:spacing w:line="240" w:lineRule="auto"/>
    </w:pPr>
    <w:rPr>
      <w:sz w:val="20"/>
    </w:rPr>
  </w:style>
  <w:style w:type="character" w:customStyle="1" w:styleId="FunotentextZchn">
    <w:name w:val="Fußnotentext Zchn"/>
    <w:basedOn w:val="Absatz-Standardschriftart"/>
    <w:link w:val="Funotentext"/>
    <w:uiPriority w:val="99"/>
    <w:rsid w:val="00354727"/>
  </w:style>
  <w:style w:type="character" w:styleId="Funotenzeichen">
    <w:name w:val="footnote reference"/>
    <w:basedOn w:val="Absatz-Standardschriftart"/>
    <w:uiPriority w:val="99"/>
    <w:unhideWhenUsed/>
    <w:rsid w:val="00354727"/>
    <w:rPr>
      <w:vertAlign w:val="superscript"/>
    </w:rPr>
  </w:style>
  <w:style w:type="table" w:styleId="Tabellenraster">
    <w:name w:val="Table Grid"/>
    <w:basedOn w:val="NormaleTabelle"/>
    <w:uiPriority w:val="59"/>
    <w:rsid w:val="0035472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12475">
      <w:bodyDiv w:val="1"/>
      <w:marLeft w:val="0"/>
      <w:marRight w:val="0"/>
      <w:marTop w:val="0"/>
      <w:marBottom w:val="0"/>
      <w:divBdr>
        <w:top w:val="none" w:sz="0" w:space="0" w:color="auto"/>
        <w:left w:val="none" w:sz="0" w:space="0" w:color="auto"/>
        <w:bottom w:val="none" w:sz="0" w:space="0" w:color="auto"/>
        <w:right w:val="none" w:sz="0" w:space="0" w:color="auto"/>
      </w:divBdr>
    </w:div>
    <w:div w:id="18001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e\appdata\roaming\microsoft\templates\NEUEURK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259830DFFE4E48B65411C13258F62E"/>
        <w:category>
          <w:name w:val="Allgemein"/>
          <w:gallery w:val="placeholder"/>
        </w:category>
        <w:types>
          <w:type w:val="bbPlcHdr"/>
        </w:types>
        <w:behaviors>
          <w:behavior w:val="content"/>
        </w:behaviors>
        <w:guid w:val="{33B9B6D8-EAAD-470C-BD38-4E474A0B48F9}"/>
      </w:docPartPr>
      <w:docPartBody>
        <w:p w:rsidR="007A5693" w:rsidRDefault="00CA200B" w:rsidP="00CA200B">
          <w:pPr>
            <w:pStyle w:val="F0259830DFFE4E48B65411C13258F62E"/>
          </w:pPr>
          <w:r w:rsidRPr="0002528E">
            <w:rPr>
              <w:rStyle w:val="Platzhaltertext"/>
            </w:rPr>
            <w:t>Klicken oder tippen Sie hier, um Text einzugeben.</w:t>
          </w:r>
        </w:p>
      </w:docPartBody>
    </w:docPart>
    <w:docPart>
      <w:docPartPr>
        <w:name w:val="83489AAADCF94F35B1D523E9773C8FEE"/>
        <w:category>
          <w:name w:val="Allgemein"/>
          <w:gallery w:val="placeholder"/>
        </w:category>
        <w:types>
          <w:type w:val="bbPlcHdr"/>
        </w:types>
        <w:behaviors>
          <w:behavior w:val="content"/>
        </w:behaviors>
        <w:guid w:val="{FBADA10C-4237-426D-974C-529925309629}"/>
      </w:docPartPr>
      <w:docPartBody>
        <w:p w:rsidR="007A5693" w:rsidRDefault="00CA200B" w:rsidP="00CA200B">
          <w:pPr>
            <w:pStyle w:val="83489AAADCF94F35B1D523E9773C8FEE"/>
          </w:pPr>
          <w:r w:rsidRPr="0098609B">
            <w:tab/>
          </w:r>
          <w:r w:rsidRPr="0098609B">
            <w:tab/>
          </w:r>
          <w:r w:rsidRPr="0098609B">
            <w:tab/>
          </w:r>
          <w:r w:rsidRPr="0098609B">
            <w:tab/>
          </w:r>
          <w:r w:rsidRPr="0098609B">
            <w:tab/>
          </w:r>
          <w:r w:rsidRPr="0098609B">
            <w:tab/>
          </w:r>
          <w:r w:rsidRPr="0098609B">
            <w:tab/>
          </w:r>
          <w:r w:rsidRPr="0098609B">
            <w:tab/>
          </w:r>
          <w:r w:rsidRPr="0098609B">
            <w:tab/>
          </w:r>
          <w:r w:rsidRPr="0098609B">
            <w:tab/>
          </w:r>
          <w:r w:rsidRPr="0098609B">
            <w:tab/>
          </w:r>
          <w:r w:rsidRPr="0098609B">
            <w:tab/>
          </w:r>
        </w:p>
      </w:docPartBody>
    </w:docPart>
    <w:docPart>
      <w:docPartPr>
        <w:name w:val="681FB869167941EF9E46D4327D5E6782"/>
        <w:category>
          <w:name w:val="Allgemein"/>
          <w:gallery w:val="placeholder"/>
        </w:category>
        <w:types>
          <w:type w:val="bbPlcHdr"/>
        </w:types>
        <w:behaviors>
          <w:behavior w:val="content"/>
        </w:behaviors>
        <w:guid w:val="{1C7CFF43-0B50-4426-8E20-4A7D6AAFB991}"/>
      </w:docPartPr>
      <w:docPartBody>
        <w:p w:rsidR="007A5693" w:rsidRDefault="00CA200B" w:rsidP="00CA200B">
          <w:pPr>
            <w:pStyle w:val="681FB869167941EF9E46D4327D5E6782"/>
          </w:pPr>
          <w:r w:rsidRPr="0098609B">
            <w:tab/>
          </w:r>
          <w:r w:rsidRPr="0098609B">
            <w:tab/>
          </w:r>
          <w:r w:rsidRPr="0098609B">
            <w:tab/>
          </w:r>
          <w:r w:rsidRPr="0098609B">
            <w:tab/>
          </w:r>
          <w:r w:rsidRPr="0098609B">
            <w:tab/>
          </w:r>
        </w:p>
      </w:docPartBody>
    </w:docPart>
    <w:docPart>
      <w:docPartPr>
        <w:name w:val="E375CE0CFC5740638953669EAD2FAA0D"/>
        <w:category>
          <w:name w:val="Allgemein"/>
          <w:gallery w:val="placeholder"/>
        </w:category>
        <w:types>
          <w:type w:val="bbPlcHdr"/>
        </w:types>
        <w:behaviors>
          <w:behavior w:val="content"/>
        </w:behaviors>
        <w:guid w:val="{B3D0B5B2-2914-41BA-BE13-CACEA262E623}"/>
      </w:docPartPr>
      <w:docPartBody>
        <w:p w:rsidR="007A5693" w:rsidRDefault="00CA200B" w:rsidP="00CA200B">
          <w:pPr>
            <w:pStyle w:val="E375CE0CFC5740638953669EAD2FAA0D"/>
          </w:pPr>
          <w:r w:rsidRPr="0098609B">
            <w:tab/>
          </w:r>
          <w:r w:rsidRPr="0098609B">
            <w:tab/>
          </w:r>
          <w:r w:rsidRPr="0098609B">
            <w:tab/>
          </w:r>
          <w:r w:rsidRPr="0098609B">
            <w:tab/>
          </w:r>
          <w:r w:rsidRPr="0098609B">
            <w:tab/>
          </w:r>
        </w:p>
      </w:docPartBody>
    </w:docPart>
    <w:docPart>
      <w:docPartPr>
        <w:name w:val="CF5817711B74465D99A4CA8B879869F7"/>
        <w:category>
          <w:name w:val="Allgemein"/>
          <w:gallery w:val="placeholder"/>
        </w:category>
        <w:types>
          <w:type w:val="bbPlcHdr"/>
        </w:types>
        <w:behaviors>
          <w:behavior w:val="content"/>
        </w:behaviors>
        <w:guid w:val="{B2014440-60B5-48A9-B0A7-6A5615B7A7F3}"/>
      </w:docPartPr>
      <w:docPartBody>
        <w:p w:rsidR="007A5693" w:rsidRDefault="00CA200B" w:rsidP="00CA200B">
          <w:pPr>
            <w:pStyle w:val="CF5817711B74465D99A4CA8B879869F7"/>
          </w:pPr>
          <w:r w:rsidRPr="0098609B">
            <w:tab/>
          </w:r>
          <w:r w:rsidRPr="0098609B">
            <w:tab/>
          </w:r>
          <w:r w:rsidRPr="0098609B">
            <w:tab/>
          </w:r>
          <w:r w:rsidRPr="0098609B">
            <w:tab/>
          </w:r>
          <w:r w:rsidRPr="0098609B">
            <w:tab/>
          </w:r>
          <w:r w:rsidRPr="0098609B">
            <w:tab/>
          </w:r>
          <w:r w:rsidRPr="0098609B">
            <w:tab/>
          </w:r>
          <w:r w:rsidRPr="0098609B">
            <w:tab/>
          </w:r>
          <w:r w:rsidRPr="0098609B">
            <w:tab/>
          </w:r>
          <w:r w:rsidRPr="0098609B">
            <w:tab/>
          </w:r>
          <w:r w:rsidRPr="0098609B">
            <w:tab/>
          </w:r>
          <w:r w:rsidRPr="0098609B">
            <w:tab/>
          </w:r>
        </w:p>
      </w:docPartBody>
    </w:docPart>
    <w:docPart>
      <w:docPartPr>
        <w:name w:val="B5BE891E32094EE2B5E35D445CB4FD54"/>
        <w:category>
          <w:name w:val="Allgemein"/>
          <w:gallery w:val="placeholder"/>
        </w:category>
        <w:types>
          <w:type w:val="bbPlcHdr"/>
        </w:types>
        <w:behaviors>
          <w:behavior w:val="content"/>
        </w:behaviors>
        <w:guid w:val="{20CB4D2F-5150-49C2-9EC7-AE96A6A90588}"/>
      </w:docPartPr>
      <w:docPartBody>
        <w:p w:rsidR="007A5693" w:rsidRDefault="00CA200B" w:rsidP="00CA200B">
          <w:pPr>
            <w:pStyle w:val="B5BE891E32094EE2B5E35D445CB4FD54"/>
          </w:pPr>
          <w:r w:rsidRPr="0098609B">
            <w:tab/>
          </w:r>
          <w:r w:rsidRPr="0098609B">
            <w:tab/>
          </w:r>
          <w:r w:rsidRPr="0098609B">
            <w:tab/>
          </w:r>
          <w:r w:rsidRPr="0098609B">
            <w:tab/>
          </w:r>
          <w:r w:rsidRPr="0098609B">
            <w:tab/>
          </w:r>
        </w:p>
      </w:docPartBody>
    </w:docPart>
    <w:docPart>
      <w:docPartPr>
        <w:name w:val="B6D2AECFC8164FEE8932C356BB3485C3"/>
        <w:category>
          <w:name w:val="Allgemein"/>
          <w:gallery w:val="placeholder"/>
        </w:category>
        <w:types>
          <w:type w:val="bbPlcHdr"/>
        </w:types>
        <w:behaviors>
          <w:behavior w:val="content"/>
        </w:behaviors>
        <w:guid w:val="{827E50F2-A6B7-4EBB-932D-5AE80A36C394}"/>
      </w:docPartPr>
      <w:docPartBody>
        <w:p w:rsidR="007A5693" w:rsidRDefault="00CA200B" w:rsidP="00CA200B">
          <w:pPr>
            <w:pStyle w:val="B6D2AECFC8164FEE8932C356BB3485C3"/>
          </w:pPr>
          <w:r w:rsidRPr="0098609B">
            <w:tab/>
          </w:r>
          <w:r w:rsidRPr="0098609B">
            <w:tab/>
          </w:r>
          <w:r w:rsidRPr="0098609B">
            <w:tab/>
          </w:r>
          <w:r w:rsidRPr="0098609B">
            <w:tab/>
          </w:r>
          <w:r w:rsidRPr="0098609B">
            <w:tab/>
          </w:r>
        </w:p>
      </w:docPartBody>
    </w:docPart>
    <w:docPart>
      <w:docPartPr>
        <w:name w:val="D42E35964557484BADDE8D3F6397252F"/>
        <w:category>
          <w:name w:val="Allgemein"/>
          <w:gallery w:val="placeholder"/>
        </w:category>
        <w:types>
          <w:type w:val="bbPlcHdr"/>
        </w:types>
        <w:behaviors>
          <w:behavior w:val="content"/>
        </w:behaviors>
        <w:guid w:val="{4C1872F5-F654-4A3E-9AB7-617478BF61A1}"/>
      </w:docPartPr>
      <w:docPartBody>
        <w:p w:rsidR="007A5693" w:rsidRDefault="00CA200B" w:rsidP="00CA200B">
          <w:pPr>
            <w:pStyle w:val="D42E35964557484BADDE8D3F6397252F"/>
          </w:pPr>
          <w:r w:rsidRPr="0098609B">
            <w:tab/>
          </w:r>
          <w:r w:rsidRPr="0098609B">
            <w:tab/>
          </w:r>
          <w:r w:rsidRPr="0098609B">
            <w:tab/>
          </w:r>
        </w:p>
      </w:docPartBody>
    </w:docPart>
    <w:docPart>
      <w:docPartPr>
        <w:name w:val="E043A99F17C14B549478DF5B8F3258C4"/>
        <w:category>
          <w:name w:val="Allgemein"/>
          <w:gallery w:val="placeholder"/>
        </w:category>
        <w:types>
          <w:type w:val="bbPlcHdr"/>
        </w:types>
        <w:behaviors>
          <w:behavior w:val="content"/>
        </w:behaviors>
        <w:guid w:val="{D736D7DF-2007-4BE6-AB3D-7006BD9E5DBE}"/>
      </w:docPartPr>
      <w:docPartBody>
        <w:p w:rsidR="007A5693" w:rsidRDefault="00CA200B" w:rsidP="00CA200B">
          <w:pPr>
            <w:pStyle w:val="E043A99F17C14B549478DF5B8F3258C4"/>
          </w:pPr>
          <w:r w:rsidRPr="0098609B">
            <w:tab/>
          </w:r>
          <w:r w:rsidRPr="0098609B">
            <w:tab/>
          </w:r>
          <w:r w:rsidRPr="0098609B">
            <w:tab/>
          </w:r>
        </w:p>
      </w:docPartBody>
    </w:docPart>
    <w:docPart>
      <w:docPartPr>
        <w:name w:val="5E43BF2C2A504EB183802A511BFB6DF4"/>
        <w:category>
          <w:name w:val="Allgemein"/>
          <w:gallery w:val="placeholder"/>
        </w:category>
        <w:types>
          <w:type w:val="bbPlcHdr"/>
        </w:types>
        <w:behaviors>
          <w:behavior w:val="content"/>
        </w:behaviors>
        <w:guid w:val="{6D60AB9E-ACC6-4A6A-B534-63DE23D6A34A}"/>
      </w:docPartPr>
      <w:docPartBody>
        <w:p w:rsidR="007A5693" w:rsidRDefault="00CA200B" w:rsidP="00CA200B">
          <w:pPr>
            <w:pStyle w:val="5E43BF2C2A504EB183802A511BFB6DF4"/>
          </w:pPr>
          <w:r w:rsidRPr="0098609B">
            <w:tab/>
          </w:r>
          <w:r w:rsidRPr="0098609B">
            <w:tab/>
          </w:r>
          <w:r w:rsidRPr="0098609B">
            <w:tab/>
          </w:r>
        </w:p>
      </w:docPartBody>
    </w:docPart>
    <w:docPart>
      <w:docPartPr>
        <w:name w:val="E31F84BFBAD1498DA935ED81922AC5A6"/>
        <w:category>
          <w:name w:val="Allgemein"/>
          <w:gallery w:val="placeholder"/>
        </w:category>
        <w:types>
          <w:type w:val="bbPlcHdr"/>
        </w:types>
        <w:behaviors>
          <w:behavior w:val="content"/>
        </w:behaviors>
        <w:guid w:val="{F5D190CB-C0A3-4D98-8674-D27F63FBC6D0}"/>
      </w:docPartPr>
      <w:docPartBody>
        <w:p w:rsidR="007A5693" w:rsidRDefault="00CA200B" w:rsidP="00CA200B">
          <w:pPr>
            <w:pStyle w:val="E31F84BFBAD1498DA935ED81922AC5A6"/>
          </w:pPr>
          <w:r w:rsidRPr="0098609B">
            <w:tab/>
          </w:r>
          <w:r w:rsidRPr="0098609B">
            <w:tab/>
          </w:r>
          <w:r w:rsidRPr="0098609B">
            <w:tab/>
          </w:r>
        </w:p>
      </w:docPartBody>
    </w:docPart>
    <w:docPart>
      <w:docPartPr>
        <w:name w:val="8C06BDB5AD0B4A3894DEC98BB9E28BBC"/>
        <w:category>
          <w:name w:val="Allgemein"/>
          <w:gallery w:val="placeholder"/>
        </w:category>
        <w:types>
          <w:type w:val="bbPlcHdr"/>
        </w:types>
        <w:behaviors>
          <w:behavior w:val="content"/>
        </w:behaviors>
        <w:guid w:val="{12B8CE2A-AF2F-4DCF-B16F-78361BCE377A}"/>
      </w:docPartPr>
      <w:docPartBody>
        <w:p w:rsidR="007A5693" w:rsidRDefault="00CA200B" w:rsidP="00CA200B">
          <w:pPr>
            <w:pStyle w:val="8C06BDB5AD0B4A3894DEC98BB9E28BBC"/>
          </w:pPr>
          <w:r w:rsidRPr="0098609B">
            <w:tab/>
          </w:r>
        </w:p>
      </w:docPartBody>
    </w:docPart>
    <w:docPart>
      <w:docPartPr>
        <w:name w:val="930FF614766D4927901F36A6A5A8D172"/>
        <w:category>
          <w:name w:val="Allgemein"/>
          <w:gallery w:val="placeholder"/>
        </w:category>
        <w:types>
          <w:type w:val="bbPlcHdr"/>
        </w:types>
        <w:behaviors>
          <w:behavior w:val="content"/>
        </w:behaviors>
        <w:guid w:val="{C317148D-73D1-44CA-B616-8CE1B90B51C8}"/>
      </w:docPartPr>
      <w:docPartBody>
        <w:p w:rsidR="007A5693" w:rsidRDefault="00CA200B" w:rsidP="00CA200B">
          <w:pPr>
            <w:pStyle w:val="930FF614766D4927901F36A6A5A8D172"/>
          </w:pPr>
          <w:r w:rsidRPr="0098609B">
            <w:tab/>
          </w:r>
          <w:r w:rsidRPr="0098609B">
            <w:tab/>
          </w:r>
          <w:r w:rsidRPr="0098609B">
            <w:tab/>
          </w:r>
        </w:p>
      </w:docPartBody>
    </w:docPart>
    <w:docPart>
      <w:docPartPr>
        <w:name w:val="F7BDE4766BD64B51AD1EB35CA9A558C1"/>
        <w:category>
          <w:name w:val="Allgemein"/>
          <w:gallery w:val="placeholder"/>
        </w:category>
        <w:types>
          <w:type w:val="bbPlcHdr"/>
        </w:types>
        <w:behaviors>
          <w:behavior w:val="content"/>
        </w:behaviors>
        <w:guid w:val="{32E3D4F7-C921-45F4-8032-B75F165A4F81}"/>
      </w:docPartPr>
      <w:docPartBody>
        <w:p w:rsidR="007A5693" w:rsidRDefault="00CA200B" w:rsidP="00CA200B">
          <w:pPr>
            <w:pStyle w:val="F7BDE4766BD64B51AD1EB35CA9A558C1"/>
          </w:pPr>
          <w:r w:rsidRPr="0098609B">
            <w:tab/>
          </w:r>
          <w:r w:rsidRPr="0098609B">
            <w:tab/>
          </w:r>
          <w:r w:rsidRPr="0098609B">
            <w:tab/>
          </w:r>
          <w:r w:rsidRPr="0098609B">
            <w:tab/>
          </w:r>
          <w:r w:rsidRPr="0098609B">
            <w:tab/>
          </w:r>
        </w:p>
      </w:docPartBody>
    </w:docPart>
    <w:docPart>
      <w:docPartPr>
        <w:name w:val="BC311A4E741C4BB38C16913EF98797EB"/>
        <w:category>
          <w:name w:val="Allgemein"/>
          <w:gallery w:val="placeholder"/>
        </w:category>
        <w:types>
          <w:type w:val="bbPlcHdr"/>
        </w:types>
        <w:behaviors>
          <w:behavior w:val="content"/>
        </w:behaviors>
        <w:guid w:val="{3A6AC57C-AE3B-4C6B-B9C2-2CBA4844A19F}"/>
      </w:docPartPr>
      <w:docPartBody>
        <w:p w:rsidR="007A5693" w:rsidRDefault="00CA200B" w:rsidP="00CA200B">
          <w:pPr>
            <w:pStyle w:val="BC311A4E741C4BB38C16913EF98797EB"/>
          </w:pPr>
          <w:r w:rsidRPr="0098609B">
            <w:tab/>
          </w:r>
          <w:r w:rsidRPr="0098609B">
            <w:tab/>
          </w:r>
          <w:r w:rsidRPr="0098609B">
            <w:tab/>
          </w:r>
          <w:r w:rsidRPr="0098609B">
            <w:tab/>
          </w:r>
          <w:r w:rsidRPr="0098609B">
            <w:tab/>
          </w:r>
        </w:p>
      </w:docPartBody>
    </w:docPart>
    <w:docPart>
      <w:docPartPr>
        <w:name w:val="141E899F9AD4476CAF383ACB3672D2D9"/>
        <w:category>
          <w:name w:val="Allgemein"/>
          <w:gallery w:val="placeholder"/>
        </w:category>
        <w:types>
          <w:type w:val="bbPlcHdr"/>
        </w:types>
        <w:behaviors>
          <w:behavior w:val="content"/>
        </w:behaviors>
        <w:guid w:val="{BDC6FFCC-AC4A-45D1-A4F5-24F0546FD072}"/>
      </w:docPartPr>
      <w:docPartBody>
        <w:p w:rsidR="007A5693" w:rsidRDefault="00CA200B" w:rsidP="00CA200B">
          <w:pPr>
            <w:pStyle w:val="141E899F9AD4476CAF383ACB3672D2D9"/>
          </w:pPr>
          <w:r w:rsidRPr="0098609B">
            <w:tab/>
          </w:r>
          <w:r w:rsidRPr="0098609B">
            <w:tab/>
          </w:r>
          <w:r w:rsidRPr="0098609B">
            <w:tab/>
          </w:r>
          <w:r w:rsidRPr="0098609B">
            <w:tab/>
          </w:r>
          <w:r w:rsidRPr="0098609B">
            <w:tab/>
          </w:r>
        </w:p>
      </w:docPartBody>
    </w:docPart>
    <w:docPart>
      <w:docPartPr>
        <w:name w:val="AC311BC8EE224FC693FCB78F949011BC"/>
        <w:category>
          <w:name w:val="Allgemein"/>
          <w:gallery w:val="placeholder"/>
        </w:category>
        <w:types>
          <w:type w:val="bbPlcHdr"/>
        </w:types>
        <w:behaviors>
          <w:behavior w:val="content"/>
        </w:behaviors>
        <w:guid w:val="{C2F04CDF-F8E0-4459-B677-3C72BDB06DC0}"/>
      </w:docPartPr>
      <w:docPartBody>
        <w:p w:rsidR="007A5693" w:rsidRDefault="00CA200B" w:rsidP="00CA200B">
          <w:pPr>
            <w:pStyle w:val="AC311BC8EE224FC693FCB78F949011BC"/>
          </w:pPr>
          <w:r w:rsidRPr="0098609B">
            <w:tab/>
          </w:r>
          <w:r w:rsidRPr="0098609B">
            <w:tab/>
          </w:r>
          <w:r w:rsidRPr="0098609B">
            <w:tab/>
          </w:r>
          <w:r w:rsidRPr="0098609B">
            <w:tab/>
          </w:r>
          <w:r w:rsidRPr="0098609B">
            <w:tab/>
          </w:r>
        </w:p>
      </w:docPartBody>
    </w:docPart>
    <w:docPart>
      <w:docPartPr>
        <w:name w:val="774B7BCACABC4D138A526B1F7A0AC81E"/>
        <w:category>
          <w:name w:val="Allgemein"/>
          <w:gallery w:val="placeholder"/>
        </w:category>
        <w:types>
          <w:type w:val="bbPlcHdr"/>
        </w:types>
        <w:behaviors>
          <w:behavior w:val="content"/>
        </w:behaviors>
        <w:guid w:val="{ACAA1047-03D4-44FF-968D-4EA9C48FB60C}"/>
      </w:docPartPr>
      <w:docPartBody>
        <w:p w:rsidR="007A5693" w:rsidRDefault="00CA200B" w:rsidP="00CA200B">
          <w:pPr>
            <w:pStyle w:val="774B7BCACABC4D138A526B1F7A0AC81E"/>
          </w:pPr>
          <w:r w:rsidRPr="0098609B">
            <w:tab/>
          </w:r>
          <w:r w:rsidRPr="0098609B">
            <w:tab/>
          </w:r>
          <w:r w:rsidRPr="0098609B">
            <w:tab/>
          </w:r>
        </w:p>
      </w:docPartBody>
    </w:docPart>
    <w:docPart>
      <w:docPartPr>
        <w:name w:val="84A8A20E3C634993ADADF692EBF226AC"/>
        <w:category>
          <w:name w:val="Allgemein"/>
          <w:gallery w:val="placeholder"/>
        </w:category>
        <w:types>
          <w:type w:val="bbPlcHdr"/>
        </w:types>
        <w:behaviors>
          <w:behavior w:val="content"/>
        </w:behaviors>
        <w:guid w:val="{1E64328D-53E1-481D-94B8-79990DB6A470}"/>
      </w:docPartPr>
      <w:docPartBody>
        <w:p w:rsidR="007A5693" w:rsidRDefault="00CA200B" w:rsidP="00CA200B">
          <w:pPr>
            <w:pStyle w:val="84A8A20E3C634993ADADF692EBF226AC"/>
          </w:pPr>
          <w:r w:rsidRPr="0098609B">
            <w:tab/>
          </w:r>
          <w:r w:rsidRPr="0098609B">
            <w:tab/>
          </w:r>
          <w:r w:rsidRPr="0098609B">
            <w:tab/>
          </w:r>
        </w:p>
      </w:docPartBody>
    </w:docPart>
    <w:docPart>
      <w:docPartPr>
        <w:name w:val="076CB64F8E944FA4A5AE02FA211FA762"/>
        <w:category>
          <w:name w:val="Allgemein"/>
          <w:gallery w:val="placeholder"/>
        </w:category>
        <w:types>
          <w:type w:val="bbPlcHdr"/>
        </w:types>
        <w:behaviors>
          <w:behavior w:val="content"/>
        </w:behaviors>
        <w:guid w:val="{D03D80D8-8974-4CCB-A1AD-34B8E6FABCF9}"/>
      </w:docPartPr>
      <w:docPartBody>
        <w:p w:rsidR="007A5693" w:rsidRDefault="00CA200B" w:rsidP="00CA200B">
          <w:pPr>
            <w:pStyle w:val="076CB64F8E944FA4A5AE02FA211FA762"/>
          </w:pPr>
          <w:r w:rsidRPr="0098609B">
            <w:tab/>
          </w:r>
          <w:r w:rsidRPr="0098609B">
            <w:tab/>
          </w:r>
          <w:r w:rsidRPr="0098609B">
            <w:tab/>
          </w:r>
        </w:p>
      </w:docPartBody>
    </w:docPart>
    <w:docPart>
      <w:docPartPr>
        <w:name w:val="1737A65744AC4141B144201828B2324C"/>
        <w:category>
          <w:name w:val="Allgemein"/>
          <w:gallery w:val="placeholder"/>
        </w:category>
        <w:types>
          <w:type w:val="bbPlcHdr"/>
        </w:types>
        <w:behaviors>
          <w:behavior w:val="content"/>
        </w:behaviors>
        <w:guid w:val="{73BAF798-595A-495F-A2BB-7FD83079E7BC}"/>
      </w:docPartPr>
      <w:docPartBody>
        <w:p w:rsidR="007A5693" w:rsidRDefault="00CA200B" w:rsidP="00CA200B">
          <w:pPr>
            <w:pStyle w:val="1737A65744AC4141B144201828B2324C"/>
          </w:pPr>
          <w:r w:rsidRPr="0098609B">
            <w:tab/>
          </w:r>
          <w:r w:rsidRPr="0098609B">
            <w:tab/>
          </w:r>
          <w:r w:rsidRPr="0098609B">
            <w:tab/>
          </w:r>
        </w:p>
      </w:docPartBody>
    </w:docPart>
    <w:docPart>
      <w:docPartPr>
        <w:name w:val="053B75D3D660479A898F452BB6BFD5BA"/>
        <w:category>
          <w:name w:val="Allgemein"/>
          <w:gallery w:val="placeholder"/>
        </w:category>
        <w:types>
          <w:type w:val="bbPlcHdr"/>
        </w:types>
        <w:behaviors>
          <w:behavior w:val="content"/>
        </w:behaviors>
        <w:guid w:val="{478A1A74-89B6-478D-A65A-E3189369176B}"/>
      </w:docPartPr>
      <w:docPartBody>
        <w:p w:rsidR="007A5693" w:rsidRDefault="00CA200B" w:rsidP="00CA200B">
          <w:pPr>
            <w:pStyle w:val="053B75D3D660479A898F452BB6BFD5BA"/>
          </w:pPr>
          <w:r w:rsidRPr="0098609B">
            <w:tab/>
          </w:r>
        </w:p>
      </w:docPartBody>
    </w:docPart>
    <w:docPart>
      <w:docPartPr>
        <w:name w:val="7BE4E9366D2041098C599CB5E8EC32CC"/>
        <w:category>
          <w:name w:val="Allgemein"/>
          <w:gallery w:val="placeholder"/>
        </w:category>
        <w:types>
          <w:type w:val="bbPlcHdr"/>
        </w:types>
        <w:behaviors>
          <w:behavior w:val="content"/>
        </w:behaviors>
        <w:guid w:val="{42EF3F84-EA8F-4E82-ACCC-604706863C62}"/>
      </w:docPartPr>
      <w:docPartBody>
        <w:p w:rsidR="007A5693" w:rsidRDefault="00CA200B" w:rsidP="00CA200B">
          <w:pPr>
            <w:pStyle w:val="7BE4E9366D2041098C599CB5E8EC32CC"/>
          </w:pPr>
          <w:r w:rsidRPr="0098609B">
            <w:tab/>
          </w:r>
          <w:r w:rsidRPr="0098609B">
            <w:tab/>
          </w:r>
          <w:r w:rsidRPr="0098609B">
            <w:tab/>
          </w:r>
        </w:p>
      </w:docPartBody>
    </w:docPart>
    <w:docPart>
      <w:docPartPr>
        <w:name w:val="4E0481EF20B54544AE0EB9C62B05D90D"/>
        <w:category>
          <w:name w:val="Allgemein"/>
          <w:gallery w:val="placeholder"/>
        </w:category>
        <w:types>
          <w:type w:val="bbPlcHdr"/>
        </w:types>
        <w:behaviors>
          <w:behavior w:val="content"/>
        </w:behaviors>
        <w:guid w:val="{D193B7E5-873E-4C39-BA01-726FAC6E979E}"/>
      </w:docPartPr>
      <w:docPartBody>
        <w:p w:rsidR="007A5693" w:rsidRDefault="00CA200B" w:rsidP="00CA200B">
          <w:pPr>
            <w:pStyle w:val="4E0481EF20B54544AE0EB9C62B05D90D"/>
          </w:pPr>
          <w:r w:rsidRPr="0098609B">
            <w:tab/>
          </w:r>
          <w:r w:rsidRPr="0098609B">
            <w:tab/>
          </w:r>
          <w:r w:rsidRPr="0098609B">
            <w:tab/>
          </w:r>
          <w:r w:rsidRPr="0098609B">
            <w:tab/>
          </w:r>
          <w:r w:rsidRPr="0098609B">
            <w:tab/>
          </w:r>
        </w:p>
      </w:docPartBody>
    </w:docPart>
    <w:docPart>
      <w:docPartPr>
        <w:name w:val="04E7B28E154C4E56AEB8B5C7E0DCBD7B"/>
        <w:category>
          <w:name w:val="Allgemein"/>
          <w:gallery w:val="placeholder"/>
        </w:category>
        <w:types>
          <w:type w:val="bbPlcHdr"/>
        </w:types>
        <w:behaviors>
          <w:behavior w:val="content"/>
        </w:behaviors>
        <w:guid w:val="{AE6C591B-BEAE-4186-992D-B263E0080550}"/>
      </w:docPartPr>
      <w:docPartBody>
        <w:p w:rsidR="007A5693" w:rsidRDefault="00CA200B" w:rsidP="00CA200B">
          <w:pPr>
            <w:pStyle w:val="04E7B28E154C4E56AEB8B5C7E0DCBD7B"/>
          </w:pPr>
          <w:r w:rsidRPr="0098609B">
            <w:tab/>
          </w:r>
          <w:r w:rsidRPr="0098609B">
            <w:tab/>
          </w:r>
          <w:r w:rsidRPr="0098609B">
            <w:tab/>
          </w:r>
          <w:r w:rsidRPr="0098609B">
            <w:tab/>
          </w:r>
          <w:r w:rsidRPr="0098609B">
            <w:tab/>
          </w:r>
        </w:p>
      </w:docPartBody>
    </w:docPart>
    <w:docPart>
      <w:docPartPr>
        <w:name w:val="3DF98A6F393544CC805EB7876C4F3E39"/>
        <w:category>
          <w:name w:val="Allgemein"/>
          <w:gallery w:val="placeholder"/>
        </w:category>
        <w:types>
          <w:type w:val="bbPlcHdr"/>
        </w:types>
        <w:behaviors>
          <w:behavior w:val="content"/>
        </w:behaviors>
        <w:guid w:val="{60FEDA80-79D3-4559-9BE4-68EDD9FE0CBC}"/>
      </w:docPartPr>
      <w:docPartBody>
        <w:p w:rsidR="007A5693" w:rsidRDefault="00CA200B" w:rsidP="00CA200B">
          <w:pPr>
            <w:pStyle w:val="3DF98A6F393544CC805EB7876C4F3E39"/>
          </w:pPr>
          <w:r w:rsidRPr="0098609B">
            <w:tab/>
          </w:r>
          <w:r w:rsidRPr="0098609B">
            <w:tab/>
          </w:r>
          <w:r w:rsidRPr="0098609B">
            <w:tab/>
          </w:r>
          <w:r w:rsidRPr="0098609B">
            <w:tab/>
          </w:r>
          <w:r w:rsidRPr="0098609B">
            <w:tab/>
          </w:r>
        </w:p>
      </w:docPartBody>
    </w:docPart>
    <w:docPart>
      <w:docPartPr>
        <w:name w:val="7F187A25030E482FABB3E7E7DA5AC5A7"/>
        <w:category>
          <w:name w:val="Allgemein"/>
          <w:gallery w:val="placeholder"/>
        </w:category>
        <w:types>
          <w:type w:val="bbPlcHdr"/>
        </w:types>
        <w:behaviors>
          <w:behavior w:val="content"/>
        </w:behaviors>
        <w:guid w:val="{13A48B40-3863-4B49-A8C2-593282503BE5}"/>
      </w:docPartPr>
      <w:docPartBody>
        <w:p w:rsidR="007A5693" w:rsidRDefault="00CA200B" w:rsidP="00CA200B">
          <w:pPr>
            <w:pStyle w:val="7F187A25030E482FABB3E7E7DA5AC5A7"/>
          </w:pPr>
          <w:r w:rsidRPr="0098609B">
            <w:tab/>
          </w:r>
          <w:r w:rsidRPr="0098609B">
            <w:tab/>
          </w:r>
          <w:r w:rsidRPr="0098609B">
            <w:tab/>
          </w:r>
          <w:r w:rsidRPr="0098609B">
            <w:tab/>
          </w:r>
          <w:r w:rsidRPr="0098609B">
            <w:tab/>
          </w:r>
        </w:p>
      </w:docPartBody>
    </w:docPart>
    <w:docPart>
      <w:docPartPr>
        <w:name w:val="1DACFDCD38864D39B0D369E0BA6031C9"/>
        <w:category>
          <w:name w:val="Allgemein"/>
          <w:gallery w:val="placeholder"/>
        </w:category>
        <w:types>
          <w:type w:val="bbPlcHdr"/>
        </w:types>
        <w:behaviors>
          <w:behavior w:val="content"/>
        </w:behaviors>
        <w:guid w:val="{74B235B9-92E5-4216-9365-9BCDB74B150A}"/>
      </w:docPartPr>
      <w:docPartBody>
        <w:p w:rsidR="007A5693" w:rsidRDefault="00CA200B" w:rsidP="00CA200B">
          <w:pPr>
            <w:pStyle w:val="1DACFDCD38864D39B0D369E0BA6031C9"/>
          </w:pPr>
          <w:r w:rsidRPr="0098609B">
            <w:tab/>
          </w:r>
          <w:r w:rsidRPr="0098609B">
            <w:tab/>
          </w:r>
          <w:r w:rsidRPr="0098609B">
            <w:tab/>
          </w:r>
        </w:p>
      </w:docPartBody>
    </w:docPart>
    <w:docPart>
      <w:docPartPr>
        <w:name w:val="EB22F54F6928454A87CDAA4DA8BA269D"/>
        <w:category>
          <w:name w:val="Allgemein"/>
          <w:gallery w:val="placeholder"/>
        </w:category>
        <w:types>
          <w:type w:val="bbPlcHdr"/>
        </w:types>
        <w:behaviors>
          <w:behavior w:val="content"/>
        </w:behaviors>
        <w:guid w:val="{82EFBA18-BFF6-4D34-95AA-0175BF99A3A2}"/>
      </w:docPartPr>
      <w:docPartBody>
        <w:p w:rsidR="007A5693" w:rsidRDefault="00CA200B" w:rsidP="00CA200B">
          <w:pPr>
            <w:pStyle w:val="EB22F54F6928454A87CDAA4DA8BA269D"/>
          </w:pPr>
          <w:r w:rsidRPr="0098609B">
            <w:tab/>
          </w:r>
          <w:r w:rsidRPr="0098609B">
            <w:tab/>
          </w:r>
          <w:r w:rsidRPr="0098609B">
            <w:tab/>
          </w:r>
        </w:p>
      </w:docPartBody>
    </w:docPart>
    <w:docPart>
      <w:docPartPr>
        <w:name w:val="9C08027B791144DD90EA1E41B3620510"/>
        <w:category>
          <w:name w:val="Allgemein"/>
          <w:gallery w:val="placeholder"/>
        </w:category>
        <w:types>
          <w:type w:val="bbPlcHdr"/>
        </w:types>
        <w:behaviors>
          <w:behavior w:val="content"/>
        </w:behaviors>
        <w:guid w:val="{31074BCC-DFF4-4DF4-8132-071D20789599}"/>
      </w:docPartPr>
      <w:docPartBody>
        <w:p w:rsidR="007A5693" w:rsidRDefault="00CA200B" w:rsidP="00CA200B">
          <w:pPr>
            <w:pStyle w:val="9C08027B791144DD90EA1E41B3620510"/>
          </w:pPr>
          <w:r w:rsidRPr="0098609B">
            <w:tab/>
          </w:r>
          <w:r w:rsidRPr="0098609B">
            <w:tab/>
          </w:r>
          <w:r w:rsidRPr="0098609B">
            <w:tab/>
          </w:r>
        </w:p>
      </w:docPartBody>
    </w:docPart>
    <w:docPart>
      <w:docPartPr>
        <w:name w:val="10C48952366A4750B972BEC22A6B7FAE"/>
        <w:category>
          <w:name w:val="Allgemein"/>
          <w:gallery w:val="placeholder"/>
        </w:category>
        <w:types>
          <w:type w:val="bbPlcHdr"/>
        </w:types>
        <w:behaviors>
          <w:behavior w:val="content"/>
        </w:behaviors>
        <w:guid w:val="{C0EDAB8B-EEA1-49CC-B4CE-9B2589D03436}"/>
      </w:docPartPr>
      <w:docPartBody>
        <w:p w:rsidR="007A5693" w:rsidRDefault="00CA200B" w:rsidP="00CA200B">
          <w:pPr>
            <w:pStyle w:val="10C48952366A4750B972BEC22A6B7FAE"/>
          </w:pPr>
          <w:r w:rsidRPr="0098609B">
            <w:tab/>
          </w:r>
          <w:r w:rsidRPr="0098609B">
            <w:tab/>
          </w:r>
          <w:r w:rsidRPr="0098609B">
            <w:tab/>
          </w:r>
        </w:p>
      </w:docPartBody>
    </w:docPart>
    <w:docPart>
      <w:docPartPr>
        <w:name w:val="9206D636DF1F4205A8BB2CB52F4A6AD9"/>
        <w:category>
          <w:name w:val="Allgemein"/>
          <w:gallery w:val="placeholder"/>
        </w:category>
        <w:types>
          <w:type w:val="bbPlcHdr"/>
        </w:types>
        <w:behaviors>
          <w:behavior w:val="content"/>
        </w:behaviors>
        <w:guid w:val="{E8A08CF6-724F-4C6E-A532-C19E75835F89}"/>
      </w:docPartPr>
      <w:docPartBody>
        <w:p w:rsidR="007A5693" w:rsidRDefault="00CA200B" w:rsidP="00CA200B">
          <w:pPr>
            <w:pStyle w:val="9206D636DF1F4205A8BB2CB52F4A6AD9"/>
          </w:pPr>
          <w:r w:rsidRPr="0098609B">
            <w:tab/>
          </w:r>
        </w:p>
      </w:docPartBody>
    </w:docPart>
    <w:docPart>
      <w:docPartPr>
        <w:name w:val="01E2311D979748A28DC2A052FEE066F3"/>
        <w:category>
          <w:name w:val="Allgemein"/>
          <w:gallery w:val="placeholder"/>
        </w:category>
        <w:types>
          <w:type w:val="bbPlcHdr"/>
        </w:types>
        <w:behaviors>
          <w:behavior w:val="content"/>
        </w:behaviors>
        <w:guid w:val="{4AB24F2F-F057-4BB3-9DC1-28629F4FB031}"/>
      </w:docPartPr>
      <w:docPartBody>
        <w:p w:rsidR="007A5693" w:rsidRDefault="00CA200B" w:rsidP="00CA200B">
          <w:pPr>
            <w:pStyle w:val="01E2311D979748A28DC2A052FEE066F3"/>
          </w:pPr>
          <w:r w:rsidRPr="0098609B">
            <w:tab/>
          </w:r>
          <w:r w:rsidRPr="0098609B">
            <w:tab/>
          </w:r>
          <w:r w:rsidRPr="0098609B">
            <w:tab/>
          </w:r>
        </w:p>
      </w:docPartBody>
    </w:docPart>
    <w:docPart>
      <w:docPartPr>
        <w:name w:val="CE7FF4902F68408C98262B34F217B536"/>
        <w:category>
          <w:name w:val="Allgemein"/>
          <w:gallery w:val="placeholder"/>
        </w:category>
        <w:types>
          <w:type w:val="bbPlcHdr"/>
        </w:types>
        <w:behaviors>
          <w:behavior w:val="content"/>
        </w:behaviors>
        <w:guid w:val="{DB14C440-E7BA-4519-AEF9-40648E76B92E}"/>
      </w:docPartPr>
      <w:docPartBody>
        <w:p w:rsidR="007A5693" w:rsidRDefault="00CA200B" w:rsidP="00CA200B">
          <w:pPr>
            <w:pStyle w:val="CE7FF4902F68408C98262B34F217B536"/>
          </w:pPr>
          <w:r w:rsidRPr="0098609B">
            <w:tab/>
          </w:r>
          <w:r w:rsidRPr="0098609B">
            <w:tab/>
          </w:r>
          <w:r w:rsidRPr="0098609B">
            <w:tab/>
          </w:r>
          <w:r w:rsidRPr="0098609B">
            <w:tab/>
          </w:r>
          <w:r w:rsidRPr="0098609B">
            <w:tab/>
          </w:r>
        </w:p>
      </w:docPartBody>
    </w:docPart>
    <w:docPart>
      <w:docPartPr>
        <w:name w:val="149238057C1043BB8C6C663D472B336B"/>
        <w:category>
          <w:name w:val="Allgemein"/>
          <w:gallery w:val="placeholder"/>
        </w:category>
        <w:types>
          <w:type w:val="bbPlcHdr"/>
        </w:types>
        <w:behaviors>
          <w:behavior w:val="content"/>
        </w:behaviors>
        <w:guid w:val="{9C521C2D-F7E0-425A-8F9A-F7E21A622855}"/>
      </w:docPartPr>
      <w:docPartBody>
        <w:p w:rsidR="007A5693" w:rsidRDefault="00CA200B" w:rsidP="00CA200B">
          <w:pPr>
            <w:pStyle w:val="149238057C1043BB8C6C663D472B336B"/>
          </w:pPr>
          <w:r w:rsidRPr="0098609B">
            <w:tab/>
          </w:r>
          <w:r w:rsidRPr="0098609B">
            <w:tab/>
          </w:r>
          <w:r w:rsidRPr="0098609B">
            <w:tab/>
          </w:r>
          <w:r w:rsidRPr="0098609B">
            <w:tab/>
          </w:r>
          <w:r w:rsidRPr="0098609B">
            <w:tab/>
          </w:r>
        </w:p>
      </w:docPartBody>
    </w:docPart>
    <w:docPart>
      <w:docPartPr>
        <w:name w:val="1EFB4CF9DBBB4E3FAD544628382F77A7"/>
        <w:category>
          <w:name w:val="Allgemein"/>
          <w:gallery w:val="placeholder"/>
        </w:category>
        <w:types>
          <w:type w:val="bbPlcHdr"/>
        </w:types>
        <w:behaviors>
          <w:behavior w:val="content"/>
        </w:behaviors>
        <w:guid w:val="{70A5E6CC-FE60-4B0B-A7FD-67EDA578A79E}"/>
      </w:docPartPr>
      <w:docPartBody>
        <w:p w:rsidR="007A5693" w:rsidRDefault="00CA200B" w:rsidP="00CA200B">
          <w:pPr>
            <w:pStyle w:val="1EFB4CF9DBBB4E3FAD544628382F77A7"/>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0B"/>
    <w:rsid w:val="003C1B70"/>
    <w:rsid w:val="004E0D26"/>
    <w:rsid w:val="007A5693"/>
    <w:rsid w:val="00CA200B"/>
    <w:rsid w:val="00ED18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A200B"/>
    <w:rPr>
      <w:vanish/>
      <w:color w:val="0000FF"/>
    </w:rPr>
  </w:style>
  <w:style w:type="paragraph" w:customStyle="1" w:styleId="B8736FE5B43E4D279064D896336FE2B0">
    <w:name w:val="B8736FE5B43E4D279064D896336FE2B0"/>
    <w:rsid w:val="00CA200B"/>
  </w:style>
  <w:style w:type="paragraph" w:customStyle="1" w:styleId="E9A6F240E359402E8B0AC8B0140BDA4A">
    <w:name w:val="E9A6F240E359402E8B0AC8B0140BDA4A"/>
    <w:rsid w:val="00CA200B"/>
  </w:style>
  <w:style w:type="paragraph" w:customStyle="1" w:styleId="B3C7DDED1CA4440CB248E61C36BC78DD">
    <w:name w:val="B3C7DDED1CA4440CB248E61C36BC78DD"/>
    <w:rsid w:val="00CA200B"/>
  </w:style>
  <w:style w:type="paragraph" w:customStyle="1" w:styleId="F0259830DFFE4E48B65411C13258F62E">
    <w:name w:val="F0259830DFFE4E48B65411C13258F62E"/>
    <w:rsid w:val="00CA200B"/>
  </w:style>
  <w:style w:type="paragraph" w:customStyle="1" w:styleId="83489AAADCF94F35B1D523E9773C8FEE">
    <w:name w:val="83489AAADCF94F35B1D523E9773C8FEE"/>
    <w:rsid w:val="00CA200B"/>
  </w:style>
  <w:style w:type="paragraph" w:customStyle="1" w:styleId="681FB869167941EF9E46D4327D5E6782">
    <w:name w:val="681FB869167941EF9E46D4327D5E6782"/>
    <w:rsid w:val="00CA200B"/>
  </w:style>
  <w:style w:type="paragraph" w:customStyle="1" w:styleId="E375CE0CFC5740638953669EAD2FAA0D">
    <w:name w:val="E375CE0CFC5740638953669EAD2FAA0D"/>
    <w:rsid w:val="00CA200B"/>
  </w:style>
  <w:style w:type="paragraph" w:customStyle="1" w:styleId="CF5817711B74465D99A4CA8B879869F7">
    <w:name w:val="CF5817711B74465D99A4CA8B879869F7"/>
    <w:rsid w:val="00CA200B"/>
  </w:style>
  <w:style w:type="paragraph" w:customStyle="1" w:styleId="B5BE891E32094EE2B5E35D445CB4FD54">
    <w:name w:val="B5BE891E32094EE2B5E35D445CB4FD54"/>
    <w:rsid w:val="00CA200B"/>
  </w:style>
  <w:style w:type="paragraph" w:customStyle="1" w:styleId="B6D2AECFC8164FEE8932C356BB3485C3">
    <w:name w:val="B6D2AECFC8164FEE8932C356BB3485C3"/>
    <w:rsid w:val="00CA200B"/>
  </w:style>
  <w:style w:type="paragraph" w:customStyle="1" w:styleId="D42E35964557484BADDE8D3F6397252F">
    <w:name w:val="D42E35964557484BADDE8D3F6397252F"/>
    <w:rsid w:val="00CA200B"/>
  </w:style>
  <w:style w:type="paragraph" w:customStyle="1" w:styleId="E043A99F17C14B549478DF5B8F3258C4">
    <w:name w:val="E043A99F17C14B549478DF5B8F3258C4"/>
    <w:rsid w:val="00CA200B"/>
  </w:style>
  <w:style w:type="paragraph" w:customStyle="1" w:styleId="5E43BF2C2A504EB183802A511BFB6DF4">
    <w:name w:val="5E43BF2C2A504EB183802A511BFB6DF4"/>
    <w:rsid w:val="00CA200B"/>
  </w:style>
  <w:style w:type="paragraph" w:customStyle="1" w:styleId="E31F84BFBAD1498DA935ED81922AC5A6">
    <w:name w:val="E31F84BFBAD1498DA935ED81922AC5A6"/>
    <w:rsid w:val="00CA200B"/>
  </w:style>
  <w:style w:type="paragraph" w:customStyle="1" w:styleId="8C06BDB5AD0B4A3894DEC98BB9E28BBC">
    <w:name w:val="8C06BDB5AD0B4A3894DEC98BB9E28BBC"/>
    <w:rsid w:val="00CA200B"/>
  </w:style>
  <w:style w:type="paragraph" w:customStyle="1" w:styleId="930FF614766D4927901F36A6A5A8D172">
    <w:name w:val="930FF614766D4927901F36A6A5A8D172"/>
    <w:rsid w:val="00CA200B"/>
  </w:style>
  <w:style w:type="paragraph" w:customStyle="1" w:styleId="F7BDE4766BD64B51AD1EB35CA9A558C1">
    <w:name w:val="F7BDE4766BD64B51AD1EB35CA9A558C1"/>
    <w:rsid w:val="00CA200B"/>
  </w:style>
  <w:style w:type="paragraph" w:customStyle="1" w:styleId="BC311A4E741C4BB38C16913EF98797EB">
    <w:name w:val="BC311A4E741C4BB38C16913EF98797EB"/>
    <w:rsid w:val="00CA200B"/>
  </w:style>
  <w:style w:type="paragraph" w:customStyle="1" w:styleId="141E899F9AD4476CAF383ACB3672D2D9">
    <w:name w:val="141E899F9AD4476CAF383ACB3672D2D9"/>
    <w:rsid w:val="00CA200B"/>
  </w:style>
  <w:style w:type="paragraph" w:customStyle="1" w:styleId="AC311BC8EE224FC693FCB78F949011BC">
    <w:name w:val="AC311BC8EE224FC693FCB78F949011BC"/>
    <w:rsid w:val="00CA200B"/>
  </w:style>
  <w:style w:type="paragraph" w:customStyle="1" w:styleId="774B7BCACABC4D138A526B1F7A0AC81E">
    <w:name w:val="774B7BCACABC4D138A526B1F7A0AC81E"/>
    <w:rsid w:val="00CA200B"/>
  </w:style>
  <w:style w:type="paragraph" w:customStyle="1" w:styleId="84A8A20E3C634993ADADF692EBF226AC">
    <w:name w:val="84A8A20E3C634993ADADF692EBF226AC"/>
    <w:rsid w:val="00CA200B"/>
  </w:style>
  <w:style w:type="paragraph" w:customStyle="1" w:styleId="076CB64F8E944FA4A5AE02FA211FA762">
    <w:name w:val="076CB64F8E944FA4A5AE02FA211FA762"/>
    <w:rsid w:val="00CA200B"/>
  </w:style>
  <w:style w:type="paragraph" w:customStyle="1" w:styleId="1737A65744AC4141B144201828B2324C">
    <w:name w:val="1737A65744AC4141B144201828B2324C"/>
    <w:rsid w:val="00CA200B"/>
  </w:style>
  <w:style w:type="paragraph" w:customStyle="1" w:styleId="053B75D3D660479A898F452BB6BFD5BA">
    <w:name w:val="053B75D3D660479A898F452BB6BFD5BA"/>
    <w:rsid w:val="00CA200B"/>
  </w:style>
  <w:style w:type="paragraph" w:customStyle="1" w:styleId="7BE4E9366D2041098C599CB5E8EC32CC">
    <w:name w:val="7BE4E9366D2041098C599CB5E8EC32CC"/>
    <w:rsid w:val="00CA200B"/>
  </w:style>
  <w:style w:type="paragraph" w:customStyle="1" w:styleId="4E0481EF20B54544AE0EB9C62B05D90D">
    <w:name w:val="4E0481EF20B54544AE0EB9C62B05D90D"/>
    <w:rsid w:val="00CA200B"/>
  </w:style>
  <w:style w:type="paragraph" w:customStyle="1" w:styleId="04E7B28E154C4E56AEB8B5C7E0DCBD7B">
    <w:name w:val="04E7B28E154C4E56AEB8B5C7E0DCBD7B"/>
    <w:rsid w:val="00CA200B"/>
  </w:style>
  <w:style w:type="paragraph" w:customStyle="1" w:styleId="3DF98A6F393544CC805EB7876C4F3E39">
    <w:name w:val="3DF98A6F393544CC805EB7876C4F3E39"/>
    <w:rsid w:val="00CA200B"/>
  </w:style>
  <w:style w:type="paragraph" w:customStyle="1" w:styleId="7F187A25030E482FABB3E7E7DA5AC5A7">
    <w:name w:val="7F187A25030E482FABB3E7E7DA5AC5A7"/>
    <w:rsid w:val="00CA200B"/>
  </w:style>
  <w:style w:type="paragraph" w:customStyle="1" w:styleId="1DACFDCD38864D39B0D369E0BA6031C9">
    <w:name w:val="1DACFDCD38864D39B0D369E0BA6031C9"/>
    <w:rsid w:val="00CA200B"/>
  </w:style>
  <w:style w:type="paragraph" w:customStyle="1" w:styleId="EB22F54F6928454A87CDAA4DA8BA269D">
    <w:name w:val="EB22F54F6928454A87CDAA4DA8BA269D"/>
    <w:rsid w:val="00CA200B"/>
  </w:style>
  <w:style w:type="paragraph" w:customStyle="1" w:styleId="9C08027B791144DD90EA1E41B3620510">
    <w:name w:val="9C08027B791144DD90EA1E41B3620510"/>
    <w:rsid w:val="00CA200B"/>
  </w:style>
  <w:style w:type="paragraph" w:customStyle="1" w:styleId="10C48952366A4750B972BEC22A6B7FAE">
    <w:name w:val="10C48952366A4750B972BEC22A6B7FAE"/>
    <w:rsid w:val="00CA200B"/>
  </w:style>
  <w:style w:type="paragraph" w:customStyle="1" w:styleId="9206D636DF1F4205A8BB2CB52F4A6AD9">
    <w:name w:val="9206D636DF1F4205A8BB2CB52F4A6AD9"/>
    <w:rsid w:val="00CA200B"/>
  </w:style>
  <w:style w:type="paragraph" w:customStyle="1" w:styleId="01E2311D979748A28DC2A052FEE066F3">
    <w:name w:val="01E2311D979748A28DC2A052FEE066F3"/>
    <w:rsid w:val="00CA200B"/>
  </w:style>
  <w:style w:type="paragraph" w:customStyle="1" w:styleId="CE7FF4902F68408C98262B34F217B536">
    <w:name w:val="CE7FF4902F68408C98262B34F217B536"/>
    <w:rsid w:val="00CA200B"/>
  </w:style>
  <w:style w:type="paragraph" w:customStyle="1" w:styleId="149238057C1043BB8C6C663D472B336B">
    <w:name w:val="149238057C1043BB8C6C663D472B336B"/>
    <w:rsid w:val="00CA200B"/>
  </w:style>
  <w:style w:type="paragraph" w:customStyle="1" w:styleId="1EFB4CF9DBBB4E3FAD544628382F77A7">
    <w:name w:val="1EFB4CF9DBBB4E3FAD544628382F77A7"/>
    <w:rsid w:val="00CA2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NEUEURKU.dotx</Template>
  <TotalTime>0</TotalTime>
  <Pages>5</Pages>
  <Words>1190</Words>
  <Characters>7497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Notare Bergstraße, Hamburg</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C.Woehlk@notariat-bergstrasse.de</dc:creator>
  <cp:lastModifiedBy>C.Woehlk@notariat-bergstrasse.de</cp:lastModifiedBy>
  <cp:revision>2</cp:revision>
  <cp:lastPrinted>2025-11-03T13:16:00Z</cp:lastPrinted>
  <dcterms:created xsi:type="dcterms:W3CDTF">2025-11-12T10:43:00Z</dcterms:created>
  <dcterms:modified xsi:type="dcterms:W3CDTF">2025-11-12T10:43:00Z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VC_NoFix">
    <vt:i4>0</vt:i4>
  </property>
  <property fmtid="{D5CDD505-2E9C-101B-9397-08002B2CF9AE}" pid="3" name="FileObjectID">
    <vt:i4>5692284</vt:i4>
  </property>
  <property fmtid="{D5CDD505-2E9C-101B-9397-08002B2CF9AE}" pid="4" name="CVC_DokumentenDatum">
    <vt:lpwstr>03.11.2025 14:16:08</vt:lpwstr>
  </property>
  <property fmtid="{D5CDD505-2E9C-101B-9397-08002B2CF9AE}" pid="5" name="DokumentenVersion">
    <vt:lpwstr>1</vt:lpwstr>
  </property>
  <property fmtid="{D5CDD505-2E9C-101B-9397-08002B2CF9AE}" pid="6" name="FileNumber">
    <vt:lpwstr>25-07872</vt:lpwstr>
  </property>
  <property fmtid="{D5CDD505-2E9C-101B-9397-08002B2CF9AE}" pid="7" name="DocTitle">
    <vt:lpwstr>GWG Datenerfassung - jurP/PersG - deutsch/englisch</vt:lpwstr>
  </property>
  <property fmtid="{D5CDD505-2E9C-101B-9397-08002B2CF9AE}" pid="8" name="CVC_FOLastModified">
    <vt:filetime>2025-11-03T13:19:24Z</vt:filetime>
  </property>
  <property fmtid="{D5CDD505-2E9C-101B-9397-08002B2CF9AE}" pid="9" name="CVC_DataSource">
    <vt:lpwstr>CVCNOTRE</vt:lpwstr>
  </property>
  <property fmtid="{D5CDD505-2E9C-101B-9397-08002B2CF9AE}" pid="10" name="CVC_Lock_ID">
    <vt:i4>11235721</vt:i4>
  </property>
  <property fmtid="{D5CDD505-2E9C-101B-9397-08002B2CF9AE}" pid="11" name="CVC_NewScriptFields">
    <vt:bool>true</vt:bool>
  </property>
  <property fmtid="{D5CDD505-2E9C-101B-9397-08002B2CF9AE}" pid="12" name="CVC_TreeLevel">
    <vt:i4>0</vt:i4>
  </property>
  <property fmtid="{D5CDD505-2E9C-101B-9397-08002B2CF9AE}" pid="13" name="CVC_Action">
    <vt:i4>0</vt:i4>
  </property>
  <property fmtid="{D5CDD505-2E9C-101B-9397-08002B2CF9AE}" pid="14" name="CVC_DebugInfo">
    <vt:lpwstr>0|C:\Program Files (x86)\CVC NotRe\CVCNotRe.log</vt:lpwstr>
  </property>
</Properties>
</file>